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7E" w:rsidRPr="009F4E32" w:rsidRDefault="00D2087E" w:rsidP="009F4E32">
      <w:pPr>
        <w:ind w:firstLine="0"/>
        <w:rPr>
          <w:szCs w:val="28"/>
        </w:rPr>
      </w:pPr>
    </w:p>
    <w:p w:rsidR="00D2087E" w:rsidRPr="00D2087E" w:rsidRDefault="00D2087E" w:rsidP="00D2087E">
      <w:pPr>
        <w:tabs>
          <w:tab w:val="center" w:pos="3686"/>
        </w:tabs>
        <w:ind w:right="1701" w:firstLine="0"/>
        <w:jc w:val="left"/>
        <w:rPr>
          <w:b/>
          <w:szCs w:val="28"/>
          <w:lang w:eastAsia="zh-CN"/>
        </w:rPr>
      </w:pPr>
      <w:r w:rsidRPr="00D2087E">
        <w:rPr>
          <w:b/>
          <w:szCs w:val="28"/>
          <w:lang w:eastAsia="zh-CN"/>
        </w:rPr>
        <w:t xml:space="preserve">                                        РОССИЙСКАЯ ФЕДЕРАЦИЯ</w:t>
      </w:r>
    </w:p>
    <w:p w:rsidR="00D2087E" w:rsidRPr="00D2087E" w:rsidRDefault="00D2087E" w:rsidP="00D2087E">
      <w:pPr>
        <w:tabs>
          <w:tab w:val="center" w:pos="3686"/>
          <w:tab w:val="right" w:pos="9639"/>
        </w:tabs>
        <w:suppressAutoHyphens/>
        <w:autoSpaceDN w:val="0"/>
        <w:ind w:firstLine="0"/>
        <w:jc w:val="center"/>
        <w:rPr>
          <w:b/>
          <w:szCs w:val="28"/>
          <w:lang w:eastAsia="zh-CN"/>
        </w:rPr>
      </w:pPr>
      <w:r w:rsidRPr="00D2087E">
        <w:rPr>
          <w:b/>
          <w:szCs w:val="28"/>
          <w:lang w:eastAsia="zh-CN"/>
        </w:rPr>
        <w:t>РОСТОВСКАЯ ОБЛАСТЬ</w:t>
      </w:r>
    </w:p>
    <w:p w:rsidR="00D2087E" w:rsidRPr="00D2087E" w:rsidRDefault="00D2087E" w:rsidP="00D2087E">
      <w:pPr>
        <w:tabs>
          <w:tab w:val="center" w:pos="3686"/>
          <w:tab w:val="right" w:pos="9639"/>
        </w:tabs>
        <w:suppressAutoHyphens/>
        <w:autoSpaceDN w:val="0"/>
        <w:ind w:firstLine="0"/>
        <w:jc w:val="center"/>
        <w:rPr>
          <w:b/>
          <w:szCs w:val="28"/>
          <w:lang w:eastAsia="zh-CN"/>
        </w:rPr>
      </w:pPr>
      <w:r w:rsidRPr="00D2087E">
        <w:rPr>
          <w:b/>
          <w:szCs w:val="28"/>
          <w:lang w:eastAsia="zh-CN"/>
        </w:rPr>
        <w:t>МУНИЦИПАЛЬНОЕ ОБРАЗОВАНИЕ</w:t>
      </w:r>
    </w:p>
    <w:p w:rsidR="00D2087E" w:rsidRPr="00D2087E" w:rsidRDefault="00D2087E" w:rsidP="00D2087E">
      <w:pPr>
        <w:tabs>
          <w:tab w:val="center" w:pos="3686"/>
          <w:tab w:val="right" w:pos="9639"/>
        </w:tabs>
        <w:suppressAutoHyphens/>
        <w:autoSpaceDN w:val="0"/>
        <w:ind w:firstLine="0"/>
        <w:jc w:val="center"/>
        <w:rPr>
          <w:b/>
          <w:szCs w:val="28"/>
          <w:lang w:eastAsia="zh-CN"/>
        </w:rPr>
      </w:pPr>
      <w:r w:rsidRPr="00D2087E">
        <w:rPr>
          <w:b/>
          <w:szCs w:val="28"/>
          <w:lang w:eastAsia="zh-CN"/>
        </w:rPr>
        <w:t>«КОВАЛЕВСКОЕ СЕЛЬСКОЕ ПОСЕЛЕНИЕ»</w:t>
      </w:r>
    </w:p>
    <w:p w:rsidR="00D2087E" w:rsidRPr="00D2087E" w:rsidRDefault="00D2087E" w:rsidP="00D2087E">
      <w:pPr>
        <w:tabs>
          <w:tab w:val="center" w:pos="3686"/>
          <w:tab w:val="right" w:pos="9639"/>
        </w:tabs>
        <w:suppressAutoHyphens/>
        <w:autoSpaceDN w:val="0"/>
        <w:ind w:firstLine="0"/>
        <w:jc w:val="center"/>
        <w:rPr>
          <w:b/>
          <w:szCs w:val="28"/>
          <w:lang w:eastAsia="zh-CN"/>
        </w:rPr>
      </w:pPr>
      <w:r w:rsidRPr="00D2087E">
        <w:rPr>
          <w:b/>
          <w:szCs w:val="28"/>
          <w:lang w:eastAsia="zh-CN"/>
        </w:rPr>
        <w:t>АДМИНИСТРАЦИЯ</w:t>
      </w:r>
    </w:p>
    <w:p w:rsidR="00D2087E" w:rsidRPr="00D2087E" w:rsidRDefault="00D2087E" w:rsidP="00D2087E">
      <w:pPr>
        <w:tabs>
          <w:tab w:val="center" w:pos="3686"/>
          <w:tab w:val="right" w:pos="9639"/>
        </w:tabs>
        <w:suppressAutoHyphens/>
        <w:autoSpaceDN w:val="0"/>
        <w:ind w:firstLine="0"/>
        <w:jc w:val="center"/>
        <w:rPr>
          <w:b/>
          <w:szCs w:val="28"/>
          <w:lang w:eastAsia="zh-CN"/>
        </w:rPr>
      </w:pPr>
      <w:r w:rsidRPr="00D2087E">
        <w:rPr>
          <w:b/>
          <w:szCs w:val="28"/>
          <w:lang w:eastAsia="zh-CN"/>
        </w:rPr>
        <w:t>КОВАЛЕВСКОГО СЕЛЬСКОГО ПОСЕЛЕНИЯ</w:t>
      </w:r>
    </w:p>
    <w:p w:rsidR="00D2087E" w:rsidRPr="00D2087E" w:rsidRDefault="00D2087E" w:rsidP="00D2087E">
      <w:pPr>
        <w:ind w:right="-138" w:firstLine="0"/>
        <w:jc w:val="center"/>
        <w:rPr>
          <w:b/>
        </w:rPr>
      </w:pPr>
    </w:p>
    <w:p w:rsidR="00D2087E" w:rsidRPr="00D2087E" w:rsidRDefault="00D2087E" w:rsidP="00D2087E">
      <w:pPr>
        <w:keepNext/>
        <w:ind w:firstLine="360"/>
        <w:jc w:val="center"/>
        <w:outlineLvl w:val="0"/>
        <w:rPr>
          <w:b/>
        </w:rPr>
      </w:pPr>
      <w:r w:rsidRPr="00D2087E">
        <w:rPr>
          <w:b/>
        </w:rPr>
        <w:t>ПОСТАНОВЛЕНИЕ</w:t>
      </w:r>
    </w:p>
    <w:p w:rsidR="00D2087E" w:rsidRPr="00D2087E" w:rsidRDefault="00D2087E" w:rsidP="00D2087E">
      <w:pPr>
        <w:suppressAutoHyphens/>
        <w:ind w:firstLine="0"/>
        <w:jc w:val="left"/>
        <w:rPr>
          <w:sz w:val="20"/>
        </w:rPr>
      </w:pPr>
    </w:p>
    <w:p w:rsidR="00D2087E" w:rsidRDefault="00D2087E" w:rsidP="00D2087E">
      <w:pPr>
        <w:suppressAutoHyphens/>
        <w:ind w:firstLine="0"/>
        <w:jc w:val="center"/>
        <w:rPr>
          <w:szCs w:val="28"/>
        </w:rPr>
      </w:pPr>
      <w:r w:rsidRPr="00D2087E">
        <w:rPr>
          <w:szCs w:val="28"/>
        </w:rPr>
        <w:t xml:space="preserve">от </w:t>
      </w:r>
      <w:r w:rsidR="005E5B6C">
        <w:rPr>
          <w:szCs w:val="28"/>
        </w:rPr>
        <w:t>26.08.2024</w:t>
      </w:r>
      <w:r w:rsidRPr="00D2087E">
        <w:rPr>
          <w:szCs w:val="28"/>
        </w:rPr>
        <w:t xml:space="preserve"> № </w:t>
      </w:r>
      <w:r w:rsidR="005E5B6C">
        <w:rPr>
          <w:szCs w:val="28"/>
        </w:rPr>
        <w:t>71</w:t>
      </w:r>
    </w:p>
    <w:p w:rsidR="009F4E32" w:rsidRDefault="009F4E32" w:rsidP="00D2087E">
      <w:pPr>
        <w:suppressAutoHyphens/>
        <w:ind w:firstLine="0"/>
        <w:jc w:val="center"/>
        <w:rPr>
          <w:szCs w:val="28"/>
        </w:rPr>
      </w:pPr>
    </w:p>
    <w:p w:rsidR="009F4E32" w:rsidRPr="00D2087E" w:rsidRDefault="009F4E32" w:rsidP="00D2087E">
      <w:pPr>
        <w:suppressAutoHyphens/>
        <w:ind w:firstLine="0"/>
        <w:jc w:val="center"/>
        <w:rPr>
          <w:szCs w:val="28"/>
        </w:rPr>
      </w:pPr>
      <w:r w:rsidRPr="009F4E32">
        <w:rPr>
          <w:bCs/>
          <w:szCs w:val="28"/>
        </w:rPr>
        <w:t>О внесении изменений в постановление Администрации Ковалевского сельского поселения от 26.10.2015 № 99</w:t>
      </w:r>
    </w:p>
    <w:p w:rsidR="00D2087E" w:rsidRPr="00D2087E" w:rsidRDefault="00D2087E" w:rsidP="00D2087E">
      <w:pPr>
        <w:suppressAutoHyphens/>
        <w:ind w:firstLine="0"/>
        <w:jc w:val="center"/>
        <w:rPr>
          <w:szCs w:val="28"/>
        </w:rPr>
      </w:pPr>
    </w:p>
    <w:p w:rsidR="00683E50" w:rsidRDefault="00D2087E" w:rsidP="009F4E32">
      <w:pPr>
        <w:suppressAutoHyphens/>
        <w:ind w:firstLine="0"/>
        <w:jc w:val="center"/>
        <w:rPr>
          <w:szCs w:val="28"/>
        </w:rPr>
      </w:pPr>
      <w:r w:rsidRPr="00D2087E">
        <w:rPr>
          <w:szCs w:val="28"/>
        </w:rPr>
        <w:t>х. Платово</w:t>
      </w:r>
    </w:p>
    <w:p w:rsidR="009F4E32" w:rsidRPr="009F4E32" w:rsidRDefault="009F4E32" w:rsidP="009F4E32">
      <w:pPr>
        <w:suppressAutoHyphens/>
        <w:ind w:firstLine="0"/>
        <w:jc w:val="center"/>
        <w:rPr>
          <w:szCs w:val="28"/>
        </w:rPr>
      </w:pPr>
    </w:p>
    <w:p w:rsidR="00290164" w:rsidRPr="00817826" w:rsidRDefault="00382C9A" w:rsidP="00817826">
      <w:pPr>
        <w:pStyle w:val="ac"/>
        <w:spacing w:line="247" w:lineRule="auto"/>
        <w:ind w:firstLine="709"/>
        <w:rPr>
          <w:szCs w:val="28"/>
        </w:rPr>
      </w:pPr>
      <w:r w:rsidRPr="00817826">
        <w:rPr>
          <w:szCs w:val="28"/>
        </w:rPr>
        <w:t xml:space="preserve">В целях приведения нормативного правового акта </w:t>
      </w:r>
      <w:r w:rsidR="004C44EB" w:rsidRPr="00817826">
        <w:rPr>
          <w:szCs w:val="28"/>
          <w:lang w:val="ru-RU"/>
        </w:rPr>
        <w:t xml:space="preserve">Администрации </w:t>
      </w:r>
      <w:r w:rsidR="00D2087E">
        <w:rPr>
          <w:szCs w:val="28"/>
          <w:lang w:val="ru-RU"/>
        </w:rPr>
        <w:t>Ковалевского сельского поселения</w:t>
      </w:r>
      <w:r w:rsidRPr="00817826">
        <w:rPr>
          <w:szCs w:val="28"/>
        </w:rPr>
        <w:t xml:space="preserve"> в</w:t>
      </w:r>
      <w:r w:rsidR="00DA3147" w:rsidRPr="00817826">
        <w:rPr>
          <w:szCs w:val="28"/>
          <w:lang w:val="ru-RU"/>
        </w:rPr>
        <w:t xml:space="preserve"> </w:t>
      </w:r>
      <w:r w:rsidRPr="00817826">
        <w:rPr>
          <w:szCs w:val="28"/>
        </w:rPr>
        <w:t>соответствие с федеральным</w:t>
      </w:r>
      <w:r w:rsidRPr="00817826">
        <w:rPr>
          <w:szCs w:val="28"/>
          <w:lang w:val="ru-RU"/>
        </w:rPr>
        <w:t xml:space="preserve"> и областным </w:t>
      </w:r>
      <w:r w:rsidR="00DA3147" w:rsidRPr="00817826">
        <w:rPr>
          <w:szCs w:val="28"/>
          <w:lang w:val="ru-RU"/>
        </w:rPr>
        <w:t>законодательством</w:t>
      </w:r>
      <w:r w:rsidR="00290164" w:rsidRPr="00817826">
        <w:rPr>
          <w:szCs w:val="28"/>
        </w:rPr>
        <w:t>, руковод</w:t>
      </w:r>
      <w:r w:rsidR="002F2756" w:rsidRPr="00817826">
        <w:rPr>
          <w:szCs w:val="28"/>
        </w:rPr>
        <w:t>ствуясь статьей</w:t>
      </w:r>
      <w:r w:rsidR="00290164" w:rsidRPr="00817826">
        <w:rPr>
          <w:szCs w:val="28"/>
        </w:rPr>
        <w:t xml:space="preserve"> 3</w:t>
      </w:r>
      <w:r w:rsidR="00D2087E">
        <w:rPr>
          <w:szCs w:val="28"/>
          <w:lang w:val="ru-RU"/>
        </w:rPr>
        <w:t>7</w:t>
      </w:r>
      <w:r w:rsidR="00290164" w:rsidRPr="00817826">
        <w:rPr>
          <w:szCs w:val="28"/>
        </w:rPr>
        <w:t xml:space="preserve"> Устава муниципального образования «</w:t>
      </w:r>
      <w:r w:rsidR="00D2087E">
        <w:rPr>
          <w:szCs w:val="28"/>
          <w:lang w:val="ru-RU"/>
        </w:rPr>
        <w:t>Ковалевское сельское поселение</w:t>
      </w:r>
      <w:r w:rsidR="00290164" w:rsidRPr="00817826">
        <w:rPr>
          <w:szCs w:val="28"/>
        </w:rPr>
        <w:t xml:space="preserve">», Администрация </w:t>
      </w:r>
      <w:r w:rsidR="00D2087E">
        <w:rPr>
          <w:szCs w:val="28"/>
        </w:rPr>
        <w:t>Ковалевского сельского поселения</w:t>
      </w:r>
    </w:p>
    <w:p w:rsidR="00B04D11" w:rsidRPr="00817826" w:rsidRDefault="00B04D11" w:rsidP="00817826">
      <w:pPr>
        <w:pStyle w:val="ac"/>
        <w:spacing w:line="247" w:lineRule="auto"/>
        <w:rPr>
          <w:szCs w:val="28"/>
        </w:rPr>
      </w:pPr>
    </w:p>
    <w:p w:rsidR="00B04D11" w:rsidRPr="00817826" w:rsidRDefault="00290164" w:rsidP="00817826">
      <w:pPr>
        <w:pStyle w:val="9"/>
        <w:spacing w:line="247" w:lineRule="auto"/>
        <w:ind w:right="-261" w:firstLine="0"/>
        <w:rPr>
          <w:b w:val="0"/>
          <w:szCs w:val="28"/>
        </w:rPr>
      </w:pPr>
      <w:r w:rsidRPr="00817826">
        <w:rPr>
          <w:b w:val="0"/>
          <w:szCs w:val="28"/>
        </w:rPr>
        <w:t>ПОСТАНОВЛЯЕТ:</w:t>
      </w:r>
    </w:p>
    <w:p w:rsidR="00B04D11" w:rsidRPr="00817826" w:rsidRDefault="00B04D11" w:rsidP="00817826">
      <w:pPr>
        <w:spacing w:line="247" w:lineRule="auto"/>
        <w:ind w:firstLine="0"/>
        <w:rPr>
          <w:szCs w:val="28"/>
        </w:rPr>
      </w:pPr>
    </w:p>
    <w:p w:rsidR="003B03EE" w:rsidRPr="00817826" w:rsidRDefault="00D2087E" w:rsidP="00817826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2087E">
        <w:rPr>
          <w:rFonts w:ascii="Times New Roman" w:hAnsi="Times New Roman" w:cs="Times New Roman"/>
          <w:sz w:val="28"/>
          <w:szCs w:val="28"/>
        </w:rPr>
        <w:tab/>
        <w:t>Внести в постановление Администрации Ковалевского сельского поселения от 26.10.2015 № 99 «О порядке формирования муниципального задания на оказание муниципальных услуг (выполнение работ) в отношении муниципальных учреждений Ковалевского сельского поселения и финансового обеспечения выполнения муниципального задания»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B03EE" w:rsidRPr="00817826">
        <w:rPr>
          <w:rFonts w:ascii="Times New Roman" w:hAnsi="Times New Roman" w:cs="Times New Roman"/>
          <w:sz w:val="28"/>
          <w:szCs w:val="28"/>
        </w:rPr>
        <w:t>изменени</w:t>
      </w:r>
      <w:r w:rsidR="00FC75AD" w:rsidRPr="00817826">
        <w:rPr>
          <w:rFonts w:ascii="Times New Roman" w:hAnsi="Times New Roman" w:cs="Times New Roman"/>
          <w:sz w:val="28"/>
          <w:szCs w:val="28"/>
        </w:rPr>
        <w:t>е</w:t>
      </w:r>
      <w:r w:rsidR="003B03EE" w:rsidRPr="00817826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82C9A" w:rsidRPr="00817826" w:rsidRDefault="00D2087E" w:rsidP="00817826">
      <w:pPr>
        <w:spacing w:line="247" w:lineRule="auto"/>
        <w:ind w:firstLine="709"/>
        <w:rPr>
          <w:szCs w:val="28"/>
        </w:rPr>
      </w:pPr>
      <w:r>
        <w:rPr>
          <w:szCs w:val="28"/>
        </w:rPr>
        <w:t>2</w:t>
      </w:r>
      <w:r w:rsidR="00231330" w:rsidRPr="00817826">
        <w:rPr>
          <w:szCs w:val="28"/>
        </w:rPr>
        <w:t>. Настоящее постановление вступает в силу со дня его официального опубликования</w:t>
      </w:r>
      <w:r w:rsidR="00382C9A" w:rsidRPr="00817826">
        <w:rPr>
          <w:rStyle w:val="16"/>
          <w:szCs w:val="28"/>
        </w:rPr>
        <w:t>.</w:t>
      </w:r>
    </w:p>
    <w:p w:rsidR="003B03EE" w:rsidRPr="00817826" w:rsidRDefault="00C76B06" w:rsidP="00817826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826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E51247" w:rsidRPr="008178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1247" w:rsidRPr="0081782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D2087E">
        <w:rPr>
          <w:rFonts w:ascii="Times New Roman" w:hAnsi="Times New Roman" w:cs="Times New Roman"/>
          <w:sz w:val="28"/>
          <w:szCs w:val="28"/>
        </w:rPr>
        <w:t>начальника сектора экономики и финансов</w:t>
      </w:r>
      <w:r w:rsidR="00E51247" w:rsidRPr="0081782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2087E">
        <w:rPr>
          <w:rFonts w:ascii="Times New Roman" w:hAnsi="Times New Roman" w:cs="Times New Roman"/>
          <w:sz w:val="28"/>
          <w:szCs w:val="28"/>
        </w:rPr>
        <w:t>Ковалевского сельского поселения</w:t>
      </w:r>
      <w:r w:rsidR="00E51247" w:rsidRPr="008178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B06" w:rsidRPr="00D2087E" w:rsidRDefault="00C76B06" w:rsidP="00817826">
      <w:pPr>
        <w:pStyle w:val="a3"/>
        <w:tabs>
          <w:tab w:val="left" w:pos="0"/>
          <w:tab w:val="left" w:pos="708"/>
        </w:tabs>
        <w:spacing w:line="247" w:lineRule="auto"/>
        <w:ind w:right="-83" w:firstLine="0"/>
        <w:rPr>
          <w:szCs w:val="28"/>
          <w:lang w:val="ru-RU"/>
        </w:rPr>
      </w:pPr>
    </w:p>
    <w:p w:rsidR="00430EEC" w:rsidRPr="00817826" w:rsidRDefault="00FB06FD" w:rsidP="00817826">
      <w:pPr>
        <w:pStyle w:val="a3"/>
        <w:tabs>
          <w:tab w:val="left" w:pos="0"/>
          <w:tab w:val="left" w:pos="708"/>
        </w:tabs>
        <w:spacing w:line="247" w:lineRule="auto"/>
        <w:ind w:right="-83" w:firstLine="0"/>
        <w:rPr>
          <w:szCs w:val="28"/>
        </w:rPr>
      </w:pPr>
      <w:r w:rsidRPr="00817826">
        <w:rPr>
          <w:szCs w:val="28"/>
        </w:rPr>
        <w:t>Г</w:t>
      </w:r>
      <w:r w:rsidR="00290164" w:rsidRPr="00817826">
        <w:rPr>
          <w:szCs w:val="28"/>
        </w:rPr>
        <w:t>лав</w:t>
      </w:r>
      <w:r w:rsidRPr="00817826">
        <w:rPr>
          <w:szCs w:val="28"/>
        </w:rPr>
        <w:t>а</w:t>
      </w:r>
      <w:r w:rsidR="00290164" w:rsidRPr="00817826">
        <w:rPr>
          <w:szCs w:val="28"/>
        </w:rPr>
        <w:t xml:space="preserve"> </w:t>
      </w:r>
      <w:r w:rsidR="007C5B37" w:rsidRPr="00817826">
        <w:rPr>
          <w:szCs w:val="28"/>
        </w:rPr>
        <w:t>Администрации</w:t>
      </w:r>
    </w:p>
    <w:p w:rsidR="00290164" w:rsidRPr="00D2087E" w:rsidRDefault="00D2087E" w:rsidP="00817826">
      <w:pPr>
        <w:pStyle w:val="a3"/>
        <w:tabs>
          <w:tab w:val="clear" w:pos="4677"/>
          <w:tab w:val="clear" w:pos="9355"/>
          <w:tab w:val="left" w:pos="0"/>
          <w:tab w:val="left" w:pos="708"/>
          <w:tab w:val="right" w:pos="9639"/>
        </w:tabs>
        <w:spacing w:line="247" w:lineRule="auto"/>
        <w:ind w:right="-83" w:firstLine="0"/>
        <w:rPr>
          <w:szCs w:val="28"/>
          <w:lang w:val="ru-RU"/>
        </w:rPr>
      </w:pPr>
      <w:r>
        <w:rPr>
          <w:szCs w:val="28"/>
        </w:rPr>
        <w:t xml:space="preserve">Ковалевского сельского поселения </w:t>
      </w:r>
      <w:r>
        <w:rPr>
          <w:szCs w:val="28"/>
          <w:lang w:val="ru-RU"/>
        </w:rPr>
        <w:t xml:space="preserve">                                     Н.В. Изварин</w:t>
      </w:r>
    </w:p>
    <w:p w:rsidR="00800A93" w:rsidRPr="00817826" w:rsidRDefault="00800A93" w:rsidP="00817826">
      <w:pPr>
        <w:spacing w:line="247" w:lineRule="auto"/>
        <w:ind w:firstLine="0"/>
        <w:rPr>
          <w:szCs w:val="28"/>
        </w:rPr>
      </w:pPr>
    </w:p>
    <w:p w:rsidR="00C76B06" w:rsidRPr="00817826" w:rsidRDefault="00C76B06" w:rsidP="00817826">
      <w:pPr>
        <w:spacing w:line="247" w:lineRule="auto"/>
        <w:ind w:firstLine="0"/>
        <w:rPr>
          <w:szCs w:val="28"/>
        </w:rPr>
      </w:pPr>
    </w:p>
    <w:p w:rsidR="00C76B06" w:rsidRPr="00817826" w:rsidRDefault="00C76B06" w:rsidP="00817826">
      <w:pPr>
        <w:spacing w:line="247" w:lineRule="auto"/>
        <w:ind w:firstLine="0"/>
        <w:rPr>
          <w:szCs w:val="28"/>
        </w:rPr>
      </w:pPr>
    </w:p>
    <w:p w:rsidR="00C76B06" w:rsidRDefault="00C76B06" w:rsidP="00817826">
      <w:pPr>
        <w:spacing w:line="247" w:lineRule="auto"/>
        <w:ind w:firstLine="0"/>
        <w:rPr>
          <w:szCs w:val="28"/>
        </w:rPr>
      </w:pPr>
    </w:p>
    <w:p w:rsidR="00C60503" w:rsidRPr="00817826" w:rsidRDefault="00C60503" w:rsidP="00817826">
      <w:pPr>
        <w:spacing w:line="247" w:lineRule="auto"/>
        <w:ind w:firstLine="0"/>
        <w:rPr>
          <w:szCs w:val="28"/>
        </w:rPr>
      </w:pPr>
    </w:p>
    <w:p w:rsidR="00290164" w:rsidRPr="00817826" w:rsidRDefault="00290164" w:rsidP="00C60503">
      <w:pPr>
        <w:pStyle w:val="ac"/>
        <w:tabs>
          <w:tab w:val="left" w:pos="4860"/>
          <w:tab w:val="left" w:pos="10080"/>
        </w:tabs>
        <w:ind w:left="5670"/>
        <w:jc w:val="center"/>
        <w:rPr>
          <w:szCs w:val="28"/>
        </w:rPr>
      </w:pPr>
      <w:r w:rsidRPr="00817826">
        <w:rPr>
          <w:szCs w:val="28"/>
        </w:rPr>
        <w:lastRenderedPageBreak/>
        <w:t>Приложение</w:t>
      </w:r>
    </w:p>
    <w:p w:rsidR="004145AA" w:rsidRPr="00817826" w:rsidRDefault="00290164" w:rsidP="00C60503">
      <w:pPr>
        <w:pStyle w:val="ac"/>
        <w:tabs>
          <w:tab w:val="left" w:pos="4860"/>
          <w:tab w:val="left" w:pos="10080"/>
        </w:tabs>
        <w:ind w:left="5670"/>
        <w:jc w:val="center"/>
        <w:rPr>
          <w:szCs w:val="28"/>
        </w:rPr>
      </w:pPr>
      <w:r w:rsidRPr="00817826">
        <w:rPr>
          <w:szCs w:val="28"/>
        </w:rPr>
        <w:t>к постановлению</w:t>
      </w:r>
    </w:p>
    <w:p w:rsidR="00290164" w:rsidRPr="00817826" w:rsidRDefault="00290164" w:rsidP="00C60503">
      <w:pPr>
        <w:pStyle w:val="ac"/>
        <w:tabs>
          <w:tab w:val="left" w:pos="4860"/>
          <w:tab w:val="left" w:pos="10080"/>
        </w:tabs>
        <w:ind w:left="5670"/>
        <w:jc w:val="center"/>
        <w:rPr>
          <w:szCs w:val="28"/>
        </w:rPr>
      </w:pPr>
      <w:r w:rsidRPr="00817826">
        <w:rPr>
          <w:szCs w:val="28"/>
        </w:rPr>
        <w:t>Администрации</w:t>
      </w:r>
    </w:p>
    <w:p w:rsidR="004145AA" w:rsidRPr="00817826" w:rsidRDefault="00D2087E" w:rsidP="00C60503">
      <w:pPr>
        <w:pStyle w:val="ac"/>
        <w:tabs>
          <w:tab w:val="left" w:pos="4860"/>
          <w:tab w:val="left" w:pos="10080"/>
        </w:tabs>
        <w:ind w:left="5670"/>
        <w:jc w:val="center"/>
        <w:rPr>
          <w:szCs w:val="28"/>
        </w:rPr>
      </w:pPr>
      <w:r>
        <w:rPr>
          <w:szCs w:val="28"/>
        </w:rPr>
        <w:t>Ковалевского сельского поселения</w:t>
      </w:r>
    </w:p>
    <w:p w:rsidR="00290164" w:rsidRPr="00817826" w:rsidRDefault="002F2EB8" w:rsidP="00C60503">
      <w:pPr>
        <w:pStyle w:val="ac"/>
        <w:tabs>
          <w:tab w:val="left" w:pos="4860"/>
          <w:tab w:val="left" w:pos="10080"/>
        </w:tabs>
        <w:ind w:left="5670"/>
        <w:jc w:val="center"/>
        <w:rPr>
          <w:szCs w:val="28"/>
          <w:lang w:val="ru-RU"/>
        </w:rPr>
      </w:pPr>
      <w:r w:rsidRPr="00817826">
        <w:rPr>
          <w:szCs w:val="28"/>
        </w:rPr>
        <w:t xml:space="preserve">от </w:t>
      </w:r>
      <w:r w:rsidR="005E5B6C">
        <w:rPr>
          <w:szCs w:val="28"/>
          <w:lang w:val="ru-RU"/>
        </w:rPr>
        <w:t>26.08.2024</w:t>
      </w:r>
      <w:r w:rsidR="00817826">
        <w:rPr>
          <w:szCs w:val="28"/>
          <w:lang w:val="ru-RU"/>
        </w:rPr>
        <w:t xml:space="preserve"> </w:t>
      </w:r>
      <w:r w:rsidR="004145AA" w:rsidRPr="00817826">
        <w:rPr>
          <w:szCs w:val="28"/>
        </w:rPr>
        <w:t>№</w:t>
      </w:r>
      <w:r w:rsidR="00D2087E">
        <w:rPr>
          <w:szCs w:val="28"/>
          <w:lang w:val="ru-RU"/>
        </w:rPr>
        <w:t xml:space="preserve"> </w:t>
      </w:r>
      <w:r w:rsidR="005E5B6C">
        <w:rPr>
          <w:szCs w:val="28"/>
          <w:lang w:val="ru-RU"/>
        </w:rPr>
        <w:t>71</w:t>
      </w:r>
    </w:p>
    <w:p w:rsidR="002F2EB8" w:rsidRPr="00817826" w:rsidRDefault="002F2EB8" w:rsidP="00370402">
      <w:pPr>
        <w:pStyle w:val="ac"/>
        <w:tabs>
          <w:tab w:val="left" w:pos="4860"/>
          <w:tab w:val="left" w:pos="10080"/>
        </w:tabs>
        <w:spacing w:line="283" w:lineRule="auto"/>
        <w:ind w:firstLine="5387"/>
        <w:jc w:val="center"/>
        <w:rPr>
          <w:szCs w:val="28"/>
        </w:rPr>
      </w:pPr>
    </w:p>
    <w:p w:rsidR="004145AA" w:rsidRPr="00817826" w:rsidRDefault="004145AA" w:rsidP="00370402">
      <w:pPr>
        <w:pStyle w:val="ac"/>
        <w:tabs>
          <w:tab w:val="left" w:pos="4860"/>
          <w:tab w:val="left" w:pos="10080"/>
        </w:tabs>
        <w:spacing w:line="283" w:lineRule="auto"/>
        <w:rPr>
          <w:szCs w:val="28"/>
        </w:rPr>
      </w:pPr>
    </w:p>
    <w:p w:rsidR="002F2EB8" w:rsidRPr="00817826" w:rsidRDefault="002F2EB8" w:rsidP="00370402">
      <w:pPr>
        <w:pStyle w:val="ac"/>
        <w:tabs>
          <w:tab w:val="left" w:pos="0"/>
        </w:tabs>
        <w:spacing w:line="283" w:lineRule="auto"/>
        <w:jc w:val="center"/>
        <w:rPr>
          <w:szCs w:val="28"/>
        </w:rPr>
      </w:pPr>
      <w:r w:rsidRPr="00817826">
        <w:rPr>
          <w:szCs w:val="28"/>
        </w:rPr>
        <w:t>ИЗМЕНЕНИЯ,</w:t>
      </w:r>
    </w:p>
    <w:p w:rsidR="002F2EB8" w:rsidRPr="00817826" w:rsidRDefault="004B549D" w:rsidP="00D2087E">
      <w:pPr>
        <w:pStyle w:val="ac"/>
        <w:tabs>
          <w:tab w:val="left" w:pos="0"/>
        </w:tabs>
        <w:spacing w:line="283" w:lineRule="auto"/>
        <w:jc w:val="center"/>
        <w:rPr>
          <w:szCs w:val="28"/>
        </w:rPr>
      </w:pPr>
      <w:r w:rsidRPr="00817826">
        <w:rPr>
          <w:szCs w:val="28"/>
        </w:rPr>
        <w:t>в</w:t>
      </w:r>
      <w:r w:rsidR="002F2EB8" w:rsidRPr="00817826">
        <w:rPr>
          <w:szCs w:val="28"/>
        </w:rPr>
        <w:t>носимые в постановление</w:t>
      </w:r>
      <w:r w:rsidR="00817826">
        <w:rPr>
          <w:szCs w:val="28"/>
          <w:lang w:val="ru-RU"/>
        </w:rPr>
        <w:t xml:space="preserve"> </w:t>
      </w:r>
      <w:r w:rsidR="002F2EB8" w:rsidRPr="00817826">
        <w:rPr>
          <w:szCs w:val="28"/>
        </w:rPr>
        <w:t xml:space="preserve">Администрации </w:t>
      </w:r>
      <w:r w:rsidR="00D2087E">
        <w:rPr>
          <w:szCs w:val="28"/>
        </w:rPr>
        <w:t>Ковалевского сельского поселения</w:t>
      </w:r>
      <w:r w:rsidR="002F2EB8" w:rsidRPr="00817826">
        <w:rPr>
          <w:szCs w:val="28"/>
        </w:rPr>
        <w:t xml:space="preserve"> </w:t>
      </w:r>
      <w:r w:rsidR="00817826">
        <w:rPr>
          <w:szCs w:val="28"/>
          <w:lang w:val="ru-RU"/>
        </w:rPr>
        <w:br/>
      </w:r>
      <w:r w:rsidR="00D2087E" w:rsidRPr="00D2087E">
        <w:rPr>
          <w:szCs w:val="28"/>
        </w:rPr>
        <w:t>26.10.2015 № 99 «О порядке формирования муниципального задания на оказание муниципальных услуг (выполнение работ) в отношении муниципальных учреждений Ковалевского сельского поселения и финансового обеспечения выполнения муниципального задания»</w:t>
      </w:r>
    </w:p>
    <w:p w:rsidR="002F2EB8" w:rsidRPr="00817826" w:rsidRDefault="002F2EB8" w:rsidP="00370402">
      <w:pPr>
        <w:pStyle w:val="ac"/>
        <w:tabs>
          <w:tab w:val="left" w:pos="0"/>
        </w:tabs>
        <w:spacing w:line="283" w:lineRule="auto"/>
        <w:ind w:firstLine="567"/>
        <w:jc w:val="center"/>
        <w:rPr>
          <w:szCs w:val="28"/>
        </w:rPr>
      </w:pPr>
      <w:bookmarkStart w:id="0" w:name="_GoBack"/>
      <w:bookmarkEnd w:id="0"/>
    </w:p>
    <w:p w:rsidR="00D86CC5" w:rsidRPr="005E5B6C" w:rsidRDefault="005E5B6C" w:rsidP="005E5B6C">
      <w:pPr>
        <w:spacing w:line="283" w:lineRule="auto"/>
        <w:rPr>
          <w:szCs w:val="28"/>
        </w:rPr>
      </w:pPr>
      <w:r w:rsidRPr="005E5B6C">
        <w:rPr>
          <w:szCs w:val="28"/>
        </w:rPr>
        <w:t>В разделе 3 приложения №1</w:t>
      </w:r>
      <w:proofErr w:type="gramStart"/>
      <w:r w:rsidRPr="005E5B6C">
        <w:rPr>
          <w:szCs w:val="28"/>
        </w:rPr>
        <w:t xml:space="preserve"> :</w:t>
      </w:r>
      <w:proofErr w:type="gramEnd"/>
    </w:p>
    <w:p w:rsidR="005E5B6C" w:rsidRPr="005E5B6C" w:rsidRDefault="005E5B6C" w:rsidP="005E5B6C">
      <w:pPr>
        <w:pStyle w:val="af0"/>
        <w:numPr>
          <w:ilvl w:val="0"/>
          <w:numId w:val="6"/>
        </w:numPr>
        <w:spacing w:line="283" w:lineRule="auto"/>
        <w:rPr>
          <w:sz w:val="28"/>
          <w:szCs w:val="28"/>
        </w:rPr>
      </w:pPr>
      <w:r w:rsidRPr="005E5B6C">
        <w:rPr>
          <w:sz w:val="28"/>
          <w:szCs w:val="28"/>
        </w:rPr>
        <w:t xml:space="preserve">Абзац </w:t>
      </w:r>
      <w:r>
        <w:rPr>
          <w:sz w:val="28"/>
          <w:szCs w:val="28"/>
        </w:rPr>
        <w:t>шестой</w:t>
      </w:r>
      <w:r w:rsidRPr="005E5B6C">
        <w:rPr>
          <w:sz w:val="28"/>
          <w:szCs w:val="28"/>
        </w:rPr>
        <w:t xml:space="preserve"> подпункта 3.8.8 пункта 3.8 изложить в редакции:</w:t>
      </w:r>
    </w:p>
    <w:p w:rsidR="005E5B6C" w:rsidRDefault="005E5B6C" w:rsidP="005E5B6C">
      <w:pPr>
        <w:spacing w:line="283" w:lineRule="auto"/>
        <w:rPr>
          <w:szCs w:val="28"/>
        </w:rPr>
      </w:pPr>
      <w:r>
        <w:rPr>
          <w:szCs w:val="28"/>
        </w:rPr>
        <w:t>«затраты на оказание услуг по охране муниципальных учреждений»;</w:t>
      </w:r>
    </w:p>
    <w:p w:rsidR="005E5B6C" w:rsidRPr="005E5B6C" w:rsidRDefault="005E5B6C" w:rsidP="005E5B6C">
      <w:pPr>
        <w:pStyle w:val="af0"/>
        <w:numPr>
          <w:ilvl w:val="0"/>
          <w:numId w:val="6"/>
        </w:numPr>
        <w:spacing w:line="283" w:lineRule="auto"/>
        <w:rPr>
          <w:sz w:val="28"/>
          <w:szCs w:val="28"/>
        </w:rPr>
      </w:pPr>
      <w:r w:rsidRPr="005E5B6C">
        <w:rPr>
          <w:sz w:val="28"/>
          <w:szCs w:val="28"/>
        </w:rPr>
        <w:t>Абзац тридцать первый пункта 3.16 изложить в редакции:</w:t>
      </w:r>
    </w:p>
    <w:p w:rsidR="005E5B6C" w:rsidRPr="005E5B6C" w:rsidRDefault="005E5B6C" w:rsidP="005E5B6C">
      <w:pPr>
        <w:spacing w:line="283" w:lineRule="auto"/>
        <w:ind w:left="567" w:firstLine="0"/>
        <w:rPr>
          <w:szCs w:val="28"/>
        </w:rPr>
      </w:pPr>
      <w:r>
        <w:rPr>
          <w:szCs w:val="28"/>
        </w:rPr>
        <w:t>«</w:t>
      </w:r>
      <w:r w:rsidRPr="005E5B6C">
        <w:rPr>
          <w:szCs w:val="28"/>
        </w:rPr>
        <w:t>затраты на оказание услуг по охране муниципальных учреждений</w:t>
      </w:r>
      <w:r>
        <w:rPr>
          <w:szCs w:val="28"/>
        </w:rPr>
        <w:t>»</w:t>
      </w:r>
    </w:p>
    <w:p w:rsidR="00243FDA" w:rsidRPr="00D86CC5" w:rsidRDefault="00243FDA" w:rsidP="00FE5280">
      <w:pPr>
        <w:tabs>
          <w:tab w:val="right" w:pos="9639"/>
        </w:tabs>
        <w:autoSpaceDE w:val="0"/>
        <w:autoSpaceDN w:val="0"/>
        <w:adjustRightInd w:val="0"/>
        <w:ind w:firstLine="0"/>
        <w:rPr>
          <w:szCs w:val="28"/>
        </w:rPr>
      </w:pPr>
    </w:p>
    <w:sectPr w:rsidR="00243FDA" w:rsidRPr="00D86CC5" w:rsidSect="00370402">
      <w:headerReference w:type="first" r:id="rId9"/>
      <w:pgSz w:w="11907" w:h="16840" w:code="9"/>
      <w:pgMar w:top="1134" w:right="567" w:bottom="1134" w:left="1701" w:header="709" w:footer="2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3CE" w:rsidRDefault="008033CE">
      <w:r>
        <w:separator/>
      </w:r>
    </w:p>
  </w:endnote>
  <w:endnote w:type="continuationSeparator" w:id="0">
    <w:p w:rsidR="008033CE" w:rsidRDefault="0080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3CE" w:rsidRDefault="008033CE">
      <w:r>
        <w:separator/>
      </w:r>
    </w:p>
  </w:footnote>
  <w:footnote w:type="continuationSeparator" w:id="0">
    <w:p w:rsidR="008033CE" w:rsidRDefault="0080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7E" w:rsidRPr="00F33426" w:rsidRDefault="00D2087E" w:rsidP="00817826">
    <w:pPr>
      <w:pStyle w:val="a3"/>
      <w:ind w:firstLine="0"/>
      <w:jc w:val="center"/>
    </w:pPr>
    <w:r w:rsidRPr="00F33426">
      <w:rPr>
        <w:szCs w:val="28"/>
      </w:rPr>
      <w:fldChar w:fldCharType="begin"/>
    </w:r>
    <w:r w:rsidRPr="00F33426">
      <w:rPr>
        <w:szCs w:val="28"/>
      </w:rPr>
      <w:instrText>PAGE   \* MERGEFORMAT</w:instrText>
    </w:r>
    <w:r w:rsidRPr="00F33426">
      <w:rPr>
        <w:szCs w:val="28"/>
      </w:rPr>
      <w:fldChar w:fldCharType="separate"/>
    </w:r>
    <w:r w:rsidRPr="00F33426">
      <w:rPr>
        <w:noProof/>
        <w:szCs w:val="28"/>
        <w:lang w:val="ru-RU"/>
      </w:rPr>
      <w:t>3</w:t>
    </w:r>
    <w:r w:rsidRPr="00F33426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33AA52C4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</w:abstractNum>
  <w:abstractNum w:abstractNumId="1">
    <w:nsid w:val="153376A0"/>
    <w:multiLevelType w:val="hybridMultilevel"/>
    <w:tmpl w:val="6B029B62"/>
    <w:lvl w:ilvl="0" w:tplc="43821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266E20"/>
    <w:multiLevelType w:val="hybridMultilevel"/>
    <w:tmpl w:val="FF12F602"/>
    <w:lvl w:ilvl="0" w:tplc="AA0039E8">
      <w:start w:val="5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E7D1188"/>
    <w:multiLevelType w:val="multilevel"/>
    <w:tmpl w:val="0966F4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7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56554566"/>
    <w:multiLevelType w:val="hybridMultilevel"/>
    <w:tmpl w:val="0C3CBA24"/>
    <w:lvl w:ilvl="0" w:tplc="82A0BCA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A52F61"/>
    <w:multiLevelType w:val="hybridMultilevel"/>
    <w:tmpl w:val="E0CC9BA2"/>
    <w:lvl w:ilvl="0" w:tplc="26E0AD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D4"/>
    <w:rsid w:val="000033E4"/>
    <w:rsid w:val="0000349F"/>
    <w:rsid w:val="00003F99"/>
    <w:rsid w:val="00004531"/>
    <w:rsid w:val="000100F6"/>
    <w:rsid w:val="00011266"/>
    <w:rsid w:val="00021C60"/>
    <w:rsid w:val="00024D9A"/>
    <w:rsid w:val="000254C9"/>
    <w:rsid w:val="00027BF4"/>
    <w:rsid w:val="00027F0F"/>
    <w:rsid w:val="00032150"/>
    <w:rsid w:val="00033015"/>
    <w:rsid w:val="0003373D"/>
    <w:rsid w:val="000341D2"/>
    <w:rsid w:val="000355E9"/>
    <w:rsid w:val="00040D28"/>
    <w:rsid w:val="000418EF"/>
    <w:rsid w:val="000444CC"/>
    <w:rsid w:val="00047FEA"/>
    <w:rsid w:val="00050DEF"/>
    <w:rsid w:val="0005268D"/>
    <w:rsid w:val="00056880"/>
    <w:rsid w:val="00063853"/>
    <w:rsid w:val="0006538A"/>
    <w:rsid w:val="00065E59"/>
    <w:rsid w:val="0006669D"/>
    <w:rsid w:val="00071497"/>
    <w:rsid w:val="00074218"/>
    <w:rsid w:val="0007469D"/>
    <w:rsid w:val="000807AA"/>
    <w:rsid w:val="0008101F"/>
    <w:rsid w:val="00081417"/>
    <w:rsid w:val="00082BA8"/>
    <w:rsid w:val="0008309C"/>
    <w:rsid w:val="000844F4"/>
    <w:rsid w:val="00087BDE"/>
    <w:rsid w:val="000923CD"/>
    <w:rsid w:val="000945F6"/>
    <w:rsid w:val="00095BB9"/>
    <w:rsid w:val="00095F5D"/>
    <w:rsid w:val="000A00F9"/>
    <w:rsid w:val="000A1B79"/>
    <w:rsid w:val="000A203B"/>
    <w:rsid w:val="000A3E96"/>
    <w:rsid w:val="000A4DB7"/>
    <w:rsid w:val="000A5337"/>
    <w:rsid w:val="000A7DCA"/>
    <w:rsid w:val="000B3A8A"/>
    <w:rsid w:val="000B5490"/>
    <w:rsid w:val="000B760E"/>
    <w:rsid w:val="000C3B34"/>
    <w:rsid w:val="000C3C74"/>
    <w:rsid w:val="000D21D7"/>
    <w:rsid w:val="000D5E25"/>
    <w:rsid w:val="000D60BE"/>
    <w:rsid w:val="000D65E0"/>
    <w:rsid w:val="000D7A55"/>
    <w:rsid w:val="000E3603"/>
    <w:rsid w:val="000E7ABF"/>
    <w:rsid w:val="000F08EB"/>
    <w:rsid w:val="000F0DA7"/>
    <w:rsid w:val="000F1A4F"/>
    <w:rsid w:val="000F38B1"/>
    <w:rsid w:val="000F3C13"/>
    <w:rsid w:val="000F46CD"/>
    <w:rsid w:val="000F5574"/>
    <w:rsid w:val="000F5D35"/>
    <w:rsid w:val="000F60D9"/>
    <w:rsid w:val="000F6BF0"/>
    <w:rsid w:val="00100DCB"/>
    <w:rsid w:val="00103129"/>
    <w:rsid w:val="001053A9"/>
    <w:rsid w:val="00105A96"/>
    <w:rsid w:val="001110E2"/>
    <w:rsid w:val="00114C5A"/>
    <w:rsid w:val="001172D3"/>
    <w:rsid w:val="0012015A"/>
    <w:rsid w:val="0012193F"/>
    <w:rsid w:val="00123BC3"/>
    <w:rsid w:val="00124945"/>
    <w:rsid w:val="00126B7F"/>
    <w:rsid w:val="00130E9B"/>
    <w:rsid w:val="001346F7"/>
    <w:rsid w:val="00134B80"/>
    <w:rsid w:val="00135156"/>
    <w:rsid w:val="00135235"/>
    <w:rsid w:val="00136362"/>
    <w:rsid w:val="0014435F"/>
    <w:rsid w:val="00145327"/>
    <w:rsid w:val="00146098"/>
    <w:rsid w:val="00146440"/>
    <w:rsid w:val="00146AE3"/>
    <w:rsid w:val="00150EA0"/>
    <w:rsid w:val="001527D0"/>
    <w:rsid w:val="00152BE4"/>
    <w:rsid w:val="001530F8"/>
    <w:rsid w:val="00153988"/>
    <w:rsid w:val="00153A51"/>
    <w:rsid w:val="00155FF0"/>
    <w:rsid w:val="00156417"/>
    <w:rsid w:val="00160CED"/>
    <w:rsid w:val="0016161C"/>
    <w:rsid w:val="001617E3"/>
    <w:rsid w:val="00161EFD"/>
    <w:rsid w:val="001666FC"/>
    <w:rsid w:val="00166B67"/>
    <w:rsid w:val="00167030"/>
    <w:rsid w:val="00167F5D"/>
    <w:rsid w:val="0017025E"/>
    <w:rsid w:val="00172C86"/>
    <w:rsid w:val="001741AC"/>
    <w:rsid w:val="0017625F"/>
    <w:rsid w:val="001764BC"/>
    <w:rsid w:val="0018085F"/>
    <w:rsid w:val="00181D5D"/>
    <w:rsid w:val="001822CD"/>
    <w:rsid w:val="00182D04"/>
    <w:rsid w:val="00185D6D"/>
    <w:rsid w:val="00186D9D"/>
    <w:rsid w:val="00187286"/>
    <w:rsid w:val="00187BE7"/>
    <w:rsid w:val="0019069C"/>
    <w:rsid w:val="00194E63"/>
    <w:rsid w:val="00197A0F"/>
    <w:rsid w:val="001A025D"/>
    <w:rsid w:val="001A07FB"/>
    <w:rsid w:val="001A24C3"/>
    <w:rsid w:val="001A4F1D"/>
    <w:rsid w:val="001B0408"/>
    <w:rsid w:val="001B073D"/>
    <w:rsid w:val="001B1B2A"/>
    <w:rsid w:val="001B3BA1"/>
    <w:rsid w:val="001B481D"/>
    <w:rsid w:val="001B4DB3"/>
    <w:rsid w:val="001B5A26"/>
    <w:rsid w:val="001B5A92"/>
    <w:rsid w:val="001B5F60"/>
    <w:rsid w:val="001B64AC"/>
    <w:rsid w:val="001B6E98"/>
    <w:rsid w:val="001D4393"/>
    <w:rsid w:val="001D45D5"/>
    <w:rsid w:val="001D482D"/>
    <w:rsid w:val="001D781C"/>
    <w:rsid w:val="001D7F99"/>
    <w:rsid w:val="001E06FD"/>
    <w:rsid w:val="001E12B5"/>
    <w:rsid w:val="001E4BF1"/>
    <w:rsid w:val="001E7D81"/>
    <w:rsid w:val="001F0213"/>
    <w:rsid w:val="001F0952"/>
    <w:rsid w:val="001F39B0"/>
    <w:rsid w:val="001F3CBA"/>
    <w:rsid w:val="001F7265"/>
    <w:rsid w:val="002014C8"/>
    <w:rsid w:val="002040D8"/>
    <w:rsid w:val="00204C68"/>
    <w:rsid w:val="0020590F"/>
    <w:rsid w:val="00210307"/>
    <w:rsid w:val="00210B0E"/>
    <w:rsid w:val="00212AC5"/>
    <w:rsid w:val="00212B27"/>
    <w:rsid w:val="00213FEF"/>
    <w:rsid w:val="002156D0"/>
    <w:rsid w:val="00217A8D"/>
    <w:rsid w:val="002226C9"/>
    <w:rsid w:val="00225F48"/>
    <w:rsid w:val="002277BB"/>
    <w:rsid w:val="00231330"/>
    <w:rsid w:val="00231B25"/>
    <w:rsid w:val="002341D9"/>
    <w:rsid w:val="002370AE"/>
    <w:rsid w:val="00237EE6"/>
    <w:rsid w:val="0024037A"/>
    <w:rsid w:val="00240AF0"/>
    <w:rsid w:val="00241077"/>
    <w:rsid w:val="0024230F"/>
    <w:rsid w:val="0024239A"/>
    <w:rsid w:val="00243FDA"/>
    <w:rsid w:val="002458EE"/>
    <w:rsid w:val="002462BC"/>
    <w:rsid w:val="002508CA"/>
    <w:rsid w:val="00252C5C"/>
    <w:rsid w:val="00253F03"/>
    <w:rsid w:val="00254277"/>
    <w:rsid w:val="0025652E"/>
    <w:rsid w:val="00262C9C"/>
    <w:rsid w:val="00263346"/>
    <w:rsid w:val="0026536D"/>
    <w:rsid w:val="002724AC"/>
    <w:rsid w:val="00275381"/>
    <w:rsid w:val="00275FAC"/>
    <w:rsid w:val="00276903"/>
    <w:rsid w:val="00277B37"/>
    <w:rsid w:val="00277BF1"/>
    <w:rsid w:val="002805DD"/>
    <w:rsid w:val="002817A1"/>
    <w:rsid w:val="00281DF3"/>
    <w:rsid w:val="002842D3"/>
    <w:rsid w:val="00285813"/>
    <w:rsid w:val="00286DC7"/>
    <w:rsid w:val="00290164"/>
    <w:rsid w:val="002922D0"/>
    <w:rsid w:val="00293F24"/>
    <w:rsid w:val="002974F8"/>
    <w:rsid w:val="002A0FBC"/>
    <w:rsid w:val="002A3F1F"/>
    <w:rsid w:val="002A577E"/>
    <w:rsid w:val="002A5FBA"/>
    <w:rsid w:val="002B1BE5"/>
    <w:rsid w:val="002B6C37"/>
    <w:rsid w:val="002C22A3"/>
    <w:rsid w:val="002C428F"/>
    <w:rsid w:val="002C6656"/>
    <w:rsid w:val="002D434D"/>
    <w:rsid w:val="002D4EF6"/>
    <w:rsid w:val="002E12F9"/>
    <w:rsid w:val="002E2822"/>
    <w:rsid w:val="002E5C26"/>
    <w:rsid w:val="002E6949"/>
    <w:rsid w:val="002E6D98"/>
    <w:rsid w:val="002F00FC"/>
    <w:rsid w:val="002F19CD"/>
    <w:rsid w:val="002F241C"/>
    <w:rsid w:val="002F2756"/>
    <w:rsid w:val="002F2EB8"/>
    <w:rsid w:val="00300ACE"/>
    <w:rsid w:val="00302B2B"/>
    <w:rsid w:val="003043DF"/>
    <w:rsid w:val="003065E5"/>
    <w:rsid w:val="003124A6"/>
    <w:rsid w:val="00315D22"/>
    <w:rsid w:val="00315D25"/>
    <w:rsid w:val="0031675D"/>
    <w:rsid w:val="0032418C"/>
    <w:rsid w:val="003266CE"/>
    <w:rsid w:val="003321F2"/>
    <w:rsid w:val="003324AA"/>
    <w:rsid w:val="0033381C"/>
    <w:rsid w:val="00333961"/>
    <w:rsid w:val="003371CD"/>
    <w:rsid w:val="00340D5C"/>
    <w:rsid w:val="003428C0"/>
    <w:rsid w:val="00342FB2"/>
    <w:rsid w:val="003436E6"/>
    <w:rsid w:val="00344704"/>
    <w:rsid w:val="00344FA5"/>
    <w:rsid w:val="00347E17"/>
    <w:rsid w:val="00352357"/>
    <w:rsid w:val="003530AF"/>
    <w:rsid w:val="003534CE"/>
    <w:rsid w:val="00357A26"/>
    <w:rsid w:val="00357E4D"/>
    <w:rsid w:val="003618A3"/>
    <w:rsid w:val="00361F1D"/>
    <w:rsid w:val="00363900"/>
    <w:rsid w:val="0036476A"/>
    <w:rsid w:val="00365BBE"/>
    <w:rsid w:val="003671DB"/>
    <w:rsid w:val="00370402"/>
    <w:rsid w:val="00374FB7"/>
    <w:rsid w:val="003801FA"/>
    <w:rsid w:val="00382822"/>
    <w:rsid w:val="00382C9A"/>
    <w:rsid w:val="00384AB3"/>
    <w:rsid w:val="00385315"/>
    <w:rsid w:val="00387F8C"/>
    <w:rsid w:val="00392F13"/>
    <w:rsid w:val="0039380E"/>
    <w:rsid w:val="003A03B4"/>
    <w:rsid w:val="003A14C6"/>
    <w:rsid w:val="003A1D97"/>
    <w:rsid w:val="003A35E8"/>
    <w:rsid w:val="003A373B"/>
    <w:rsid w:val="003A59F4"/>
    <w:rsid w:val="003A6E0A"/>
    <w:rsid w:val="003B03EE"/>
    <w:rsid w:val="003B3051"/>
    <w:rsid w:val="003B352B"/>
    <w:rsid w:val="003B3928"/>
    <w:rsid w:val="003B4EBB"/>
    <w:rsid w:val="003B4F40"/>
    <w:rsid w:val="003C278E"/>
    <w:rsid w:val="003D0344"/>
    <w:rsid w:val="003D1579"/>
    <w:rsid w:val="003D5383"/>
    <w:rsid w:val="003D6A2D"/>
    <w:rsid w:val="003D7EEC"/>
    <w:rsid w:val="003E0309"/>
    <w:rsid w:val="003E0E41"/>
    <w:rsid w:val="003E13C2"/>
    <w:rsid w:val="003E5490"/>
    <w:rsid w:val="003F2874"/>
    <w:rsid w:val="003F4080"/>
    <w:rsid w:val="003F4616"/>
    <w:rsid w:val="00400C12"/>
    <w:rsid w:val="00401926"/>
    <w:rsid w:val="00401A61"/>
    <w:rsid w:val="00403AF6"/>
    <w:rsid w:val="00404734"/>
    <w:rsid w:val="0040477C"/>
    <w:rsid w:val="00407D6B"/>
    <w:rsid w:val="00412323"/>
    <w:rsid w:val="004145AA"/>
    <w:rsid w:val="004148F6"/>
    <w:rsid w:val="0041632F"/>
    <w:rsid w:val="00416EEC"/>
    <w:rsid w:val="0041721B"/>
    <w:rsid w:val="00421294"/>
    <w:rsid w:val="0042199C"/>
    <w:rsid w:val="00421F67"/>
    <w:rsid w:val="00423161"/>
    <w:rsid w:val="00424754"/>
    <w:rsid w:val="004266F3"/>
    <w:rsid w:val="00427CCC"/>
    <w:rsid w:val="00430EEC"/>
    <w:rsid w:val="00431DC2"/>
    <w:rsid w:val="00432651"/>
    <w:rsid w:val="004335E7"/>
    <w:rsid w:val="00433C48"/>
    <w:rsid w:val="004342BB"/>
    <w:rsid w:val="00440836"/>
    <w:rsid w:val="00441858"/>
    <w:rsid w:val="004419F1"/>
    <w:rsid w:val="00441D36"/>
    <w:rsid w:val="00442EC2"/>
    <w:rsid w:val="00442FE0"/>
    <w:rsid w:val="0044364C"/>
    <w:rsid w:val="00443670"/>
    <w:rsid w:val="00445856"/>
    <w:rsid w:val="004478D0"/>
    <w:rsid w:val="00450DB6"/>
    <w:rsid w:val="00450EBF"/>
    <w:rsid w:val="0045169E"/>
    <w:rsid w:val="004524F4"/>
    <w:rsid w:val="00454305"/>
    <w:rsid w:val="00454805"/>
    <w:rsid w:val="004559BE"/>
    <w:rsid w:val="00455DF2"/>
    <w:rsid w:val="0045777D"/>
    <w:rsid w:val="00462430"/>
    <w:rsid w:val="00463992"/>
    <w:rsid w:val="004646C5"/>
    <w:rsid w:val="00465958"/>
    <w:rsid w:val="004678E5"/>
    <w:rsid w:val="00471D25"/>
    <w:rsid w:val="00472D16"/>
    <w:rsid w:val="00475E15"/>
    <w:rsid w:val="00477644"/>
    <w:rsid w:val="004812A0"/>
    <w:rsid w:val="004827C5"/>
    <w:rsid w:val="00484AB0"/>
    <w:rsid w:val="00491B11"/>
    <w:rsid w:val="00494081"/>
    <w:rsid w:val="004961DE"/>
    <w:rsid w:val="004A0363"/>
    <w:rsid w:val="004A17F8"/>
    <w:rsid w:val="004A335A"/>
    <w:rsid w:val="004A5BE9"/>
    <w:rsid w:val="004A65D0"/>
    <w:rsid w:val="004A6BB5"/>
    <w:rsid w:val="004A74E9"/>
    <w:rsid w:val="004B08C2"/>
    <w:rsid w:val="004B469C"/>
    <w:rsid w:val="004B49B4"/>
    <w:rsid w:val="004B549D"/>
    <w:rsid w:val="004B54B8"/>
    <w:rsid w:val="004C44EB"/>
    <w:rsid w:val="004C4990"/>
    <w:rsid w:val="004C53B3"/>
    <w:rsid w:val="004C5D02"/>
    <w:rsid w:val="004C5D05"/>
    <w:rsid w:val="004C73A4"/>
    <w:rsid w:val="004C7ED7"/>
    <w:rsid w:val="004D0E76"/>
    <w:rsid w:val="004D2E4D"/>
    <w:rsid w:val="004D3001"/>
    <w:rsid w:val="004D3C51"/>
    <w:rsid w:val="004D45C3"/>
    <w:rsid w:val="004D78BE"/>
    <w:rsid w:val="004E3B79"/>
    <w:rsid w:val="004E4929"/>
    <w:rsid w:val="004E6837"/>
    <w:rsid w:val="004E7595"/>
    <w:rsid w:val="004F12CF"/>
    <w:rsid w:val="004F3405"/>
    <w:rsid w:val="004F3A49"/>
    <w:rsid w:val="004F4500"/>
    <w:rsid w:val="004F4ED7"/>
    <w:rsid w:val="004F62C4"/>
    <w:rsid w:val="00501074"/>
    <w:rsid w:val="00506425"/>
    <w:rsid w:val="00507103"/>
    <w:rsid w:val="00507B74"/>
    <w:rsid w:val="00512F61"/>
    <w:rsid w:val="005141A0"/>
    <w:rsid w:val="005145B0"/>
    <w:rsid w:val="00514DAC"/>
    <w:rsid w:val="005153D6"/>
    <w:rsid w:val="0052117A"/>
    <w:rsid w:val="00521DFB"/>
    <w:rsid w:val="00522043"/>
    <w:rsid w:val="00524DEF"/>
    <w:rsid w:val="00525D7C"/>
    <w:rsid w:val="0052696A"/>
    <w:rsid w:val="00527089"/>
    <w:rsid w:val="005373F7"/>
    <w:rsid w:val="0053798E"/>
    <w:rsid w:val="0054338F"/>
    <w:rsid w:val="00543EAD"/>
    <w:rsid w:val="0054515F"/>
    <w:rsid w:val="005455CB"/>
    <w:rsid w:val="0054674D"/>
    <w:rsid w:val="005537AE"/>
    <w:rsid w:val="00553FEF"/>
    <w:rsid w:val="00555043"/>
    <w:rsid w:val="00556BB7"/>
    <w:rsid w:val="00557182"/>
    <w:rsid w:val="005571BA"/>
    <w:rsid w:val="005618E3"/>
    <w:rsid w:val="00562BE5"/>
    <w:rsid w:val="005631B0"/>
    <w:rsid w:val="00567A72"/>
    <w:rsid w:val="00571086"/>
    <w:rsid w:val="005713CA"/>
    <w:rsid w:val="005724D6"/>
    <w:rsid w:val="0057702F"/>
    <w:rsid w:val="005812B8"/>
    <w:rsid w:val="00581680"/>
    <w:rsid w:val="005836CD"/>
    <w:rsid w:val="005842D4"/>
    <w:rsid w:val="005853DB"/>
    <w:rsid w:val="00591706"/>
    <w:rsid w:val="00595739"/>
    <w:rsid w:val="005A263D"/>
    <w:rsid w:val="005A2715"/>
    <w:rsid w:val="005A388B"/>
    <w:rsid w:val="005A4837"/>
    <w:rsid w:val="005A4B73"/>
    <w:rsid w:val="005A586C"/>
    <w:rsid w:val="005B02A8"/>
    <w:rsid w:val="005B1D82"/>
    <w:rsid w:val="005B3CF9"/>
    <w:rsid w:val="005B5A7E"/>
    <w:rsid w:val="005B6261"/>
    <w:rsid w:val="005B660C"/>
    <w:rsid w:val="005C11D7"/>
    <w:rsid w:val="005C1EE8"/>
    <w:rsid w:val="005C24A9"/>
    <w:rsid w:val="005C3FA8"/>
    <w:rsid w:val="005C53E5"/>
    <w:rsid w:val="005C7A8B"/>
    <w:rsid w:val="005D1D7D"/>
    <w:rsid w:val="005D34AD"/>
    <w:rsid w:val="005D5FBF"/>
    <w:rsid w:val="005D6064"/>
    <w:rsid w:val="005E06BC"/>
    <w:rsid w:val="005E111E"/>
    <w:rsid w:val="005E1C6B"/>
    <w:rsid w:val="005E2776"/>
    <w:rsid w:val="005E405D"/>
    <w:rsid w:val="005E50ED"/>
    <w:rsid w:val="005E5B6C"/>
    <w:rsid w:val="005F02EE"/>
    <w:rsid w:val="005F1347"/>
    <w:rsid w:val="005F1D57"/>
    <w:rsid w:val="005F3910"/>
    <w:rsid w:val="005F3AE5"/>
    <w:rsid w:val="005F4011"/>
    <w:rsid w:val="005F5978"/>
    <w:rsid w:val="005F5C50"/>
    <w:rsid w:val="00600DA2"/>
    <w:rsid w:val="00602E1C"/>
    <w:rsid w:val="00603622"/>
    <w:rsid w:val="00603AF6"/>
    <w:rsid w:val="006049F4"/>
    <w:rsid w:val="00612536"/>
    <w:rsid w:val="00615A1C"/>
    <w:rsid w:val="00616AFC"/>
    <w:rsid w:val="00616F68"/>
    <w:rsid w:val="006219A6"/>
    <w:rsid w:val="00624D2C"/>
    <w:rsid w:val="00625E30"/>
    <w:rsid w:val="006318FE"/>
    <w:rsid w:val="00631F74"/>
    <w:rsid w:val="00632396"/>
    <w:rsid w:val="00632828"/>
    <w:rsid w:val="006341CB"/>
    <w:rsid w:val="00642963"/>
    <w:rsid w:val="00645FAB"/>
    <w:rsid w:val="006463AF"/>
    <w:rsid w:val="00646415"/>
    <w:rsid w:val="00646E74"/>
    <w:rsid w:val="006474D2"/>
    <w:rsid w:val="00647AAD"/>
    <w:rsid w:val="00650F07"/>
    <w:rsid w:val="00657F50"/>
    <w:rsid w:val="0066026A"/>
    <w:rsid w:val="00661D03"/>
    <w:rsid w:val="00664BE5"/>
    <w:rsid w:val="00664C62"/>
    <w:rsid w:val="00665B10"/>
    <w:rsid w:val="006739FF"/>
    <w:rsid w:val="00674323"/>
    <w:rsid w:val="006778BD"/>
    <w:rsid w:val="00683E50"/>
    <w:rsid w:val="00684BED"/>
    <w:rsid w:val="00685DFD"/>
    <w:rsid w:val="00686690"/>
    <w:rsid w:val="0068757C"/>
    <w:rsid w:val="00687FBE"/>
    <w:rsid w:val="00690E00"/>
    <w:rsid w:val="00691E18"/>
    <w:rsid w:val="00691E79"/>
    <w:rsid w:val="006A04FD"/>
    <w:rsid w:val="006A10FE"/>
    <w:rsid w:val="006A2189"/>
    <w:rsid w:val="006A7007"/>
    <w:rsid w:val="006B1290"/>
    <w:rsid w:val="006B2289"/>
    <w:rsid w:val="006B3497"/>
    <w:rsid w:val="006B3EE0"/>
    <w:rsid w:val="006C19C9"/>
    <w:rsid w:val="006C6A30"/>
    <w:rsid w:val="006D1EE8"/>
    <w:rsid w:val="006D2267"/>
    <w:rsid w:val="006D2288"/>
    <w:rsid w:val="006D2413"/>
    <w:rsid w:val="006D545A"/>
    <w:rsid w:val="006D5E9C"/>
    <w:rsid w:val="006D67D5"/>
    <w:rsid w:val="006D7D37"/>
    <w:rsid w:val="006E2BFF"/>
    <w:rsid w:val="006E3D8F"/>
    <w:rsid w:val="006F2EF6"/>
    <w:rsid w:val="006F3862"/>
    <w:rsid w:val="006F439B"/>
    <w:rsid w:val="006F5EA3"/>
    <w:rsid w:val="006F7726"/>
    <w:rsid w:val="006F79C0"/>
    <w:rsid w:val="00701FEB"/>
    <w:rsid w:val="00702D3A"/>
    <w:rsid w:val="00703D7D"/>
    <w:rsid w:val="00707D41"/>
    <w:rsid w:val="007107E8"/>
    <w:rsid w:val="0071224B"/>
    <w:rsid w:val="00712740"/>
    <w:rsid w:val="007139AE"/>
    <w:rsid w:val="007149B0"/>
    <w:rsid w:val="00714B4B"/>
    <w:rsid w:val="007152E2"/>
    <w:rsid w:val="007158A8"/>
    <w:rsid w:val="00715EE5"/>
    <w:rsid w:val="00716178"/>
    <w:rsid w:val="00716664"/>
    <w:rsid w:val="00720D64"/>
    <w:rsid w:val="00720F36"/>
    <w:rsid w:val="00721DDA"/>
    <w:rsid w:val="007245A0"/>
    <w:rsid w:val="00724951"/>
    <w:rsid w:val="00724B3E"/>
    <w:rsid w:val="00727202"/>
    <w:rsid w:val="00735FB2"/>
    <w:rsid w:val="00745C41"/>
    <w:rsid w:val="00746EA9"/>
    <w:rsid w:val="00747AB5"/>
    <w:rsid w:val="00750E68"/>
    <w:rsid w:val="007517BB"/>
    <w:rsid w:val="00755DEE"/>
    <w:rsid w:val="00764263"/>
    <w:rsid w:val="0076459D"/>
    <w:rsid w:val="0076522D"/>
    <w:rsid w:val="007656F5"/>
    <w:rsid w:val="00765909"/>
    <w:rsid w:val="00770FE6"/>
    <w:rsid w:val="00772319"/>
    <w:rsid w:val="007738FB"/>
    <w:rsid w:val="00774326"/>
    <w:rsid w:val="00776C8A"/>
    <w:rsid w:val="00776D68"/>
    <w:rsid w:val="00777218"/>
    <w:rsid w:val="00780639"/>
    <w:rsid w:val="00781A24"/>
    <w:rsid w:val="00782DF4"/>
    <w:rsid w:val="007834F9"/>
    <w:rsid w:val="00783F7A"/>
    <w:rsid w:val="007840AE"/>
    <w:rsid w:val="007962A5"/>
    <w:rsid w:val="007A035A"/>
    <w:rsid w:val="007A146C"/>
    <w:rsid w:val="007A3366"/>
    <w:rsid w:val="007A3A3A"/>
    <w:rsid w:val="007B1AB7"/>
    <w:rsid w:val="007B1F7A"/>
    <w:rsid w:val="007B3B2A"/>
    <w:rsid w:val="007B473B"/>
    <w:rsid w:val="007B4B6C"/>
    <w:rsid w:val="007C2071"/>
    <w:rsid w:val="007C26C7"/>
    <w:rsid w:val="007C3AAF"/>
    <w:rsid w:val="007C5B37"/>
    <w:rsid w:val="007C665E"/>
    <w:rsid w:val="007C7486"/>
    <w:rsid w:val="007C7D08"/>
    <w:rsid w:val="007D07C6"/>
    <w:rsid w:val="007D3762"/>
    <w:rsid w:val="007D3EB7"/>
    <w:rsid w:val="007D4808"/>
    <w:rsid w:val="007E5915"/>
    <w:rsid w:val="007E6338"/>
    <w:rsid w:val="007E6897"/>
    <w:rsid w:val="007F07C0"/>
    <w:rsid w:val="007F0F29"/>
    <w:rsid w:val="007F4D3E"/>
    <w:rsid w:val="007F6120"/>
    <w:rsid w:val="007F6720"/>
    <w:rsid w:val="007F7B19"/>
    <w:rsid w:val="00800A93"/>
    <w:rsid w:val="00800B5A"/>
    <w:rsid w:val="008033B2"/>
    <w:rsid w:val="008033CE"/>
    <w:rsid w:val="0080759F"/>
    <w:rsid w:val="00807D57"/>
    <w:rsid w:val="00811ED0"/>
    <w:rsid w:val="00814D80"/>
    <w:rsid w:val="0081613B"/>
    <w:rsid w:val="00817826"/>
    <w:rsid w:val="008221A6"/>
    <w:rsid w:val="008238F6"/>
    <w:rsid w:val="00823BB7"/>
    <w:rsid w:val="0082583B"/>
    <w:rsid w:val="00830AF8"/>
    <w:rsid w:val="00831232"/>
    <w:rsid w:val="008335B8"/>
    <w:rsid w:val="008376ED"/>
    <w:rsid w:val="00844BB4"/>
    <w:rsid w:val="00847C40"/>
    <w:rsid w:val="00850952"/>
    <w:rsid w:val="00853640"/>
    <w:rsid w:val="008545D3"/>
    <w:rsid w:val="00857153"/>
    <w:rsid w:val="0086269E"/>
    <w:rsid w:val="00862A4B"/>
    <w:rsid w:val="008630C6"/>
    <w:rsid w:val="00863ADB"/>
    <w:rsid w:val="00872292"/>
    <w:rsid w:val="00873859"/>
    <w:rsid w:val="00873B27"/>
    <w:rsid w:val="0087439E"/>
    <w:rsid w:val="00874749"/>
    <w:rsid w:val="00880BC4"/>
    <w:rsid w:val="00882A8B"/>
    <w:rsid w:val="0088455E"/>
    <w:rsid w:val="00887397"/>
    <w:rsid w:val="00887A38"/>
    <w:rsid w:val="00890A59"/>
    <w:rsid w:val="00891071"/>
    <w:rsid w:val="00891D9F"/>
    <w:rsid w:val="00891E23"/>
    <w:rsid w:val="00891F86"/>
    <w:rsid w:val="0089272F"/>
    <w:rsid w:val="00893E1B"/>
    <w:rsid w:val="008952DA"/>
    <w:rsid w:val="00897735"/>
    <w:rsid w:val="008A17B4"/>
    <w:rsid w:val="008A19C2"/>
    <w:rsid w:val="008A570D"/>
    <w:rsid w:val="008A6A66"/>
    <w:rsid w:val="008B130F"/>
    <w:rsid w:val="008B3F51"/>
    <w:rsid w:val="008B4434"/>
    <w:rsid w:val="008C478C"/>
    <w:rsid w:val="008C5197"/>
    <w:rsid w:val="008C68DA"/>
    <w:rsid w:val="008C6ADD"/>
    <w:rsid w:val="008C73B0"/>
    <w:rsid w:val="008D36C3"/>
    <w:rsid w:val="008D3BA6"/>
    <w:rsid w:val="008D5903"/>
    <w:rsid w:val="008E4D28"/>
    <w:rsid w:val="008E586B"/>
    <w:rsid w:val="008E5BDA"/>
    <w:rsid w:val="008F0588"/>
    <w:rsid w:val="008F0792"/>
    <w:rsid w:val="008F6D3B"/>
    <w:rsid w:val="009047C8"/>
    <w:rsid w:val="0090492C"/>
    <w:rsid w:val="00906948"/>
    <w:rsid w:val="00913BDA"/>
    <w:rsid w:val="00914A9C"/>
    <w:rsid w:val="00924E0C"/>
    <w:rsid w:val="00926754"/>
    <w:rsid w:val="0092682D"/>
    <w:rsid w:val="009307D4"/>
    <w:rsid w:val="0093163C"/>
    <w:rsid w:val="00934960"/>
    <w:rsid w:val="009351ED"/>
    <w:rsid w:val="00940C98"/>
    <w:rsid w:val="00942FF1"/>
    <w:rsid w:val="00946428"/>
    <w:rsid w:val="009478AF"/>
    <w:rsid w:val="009505A5"/>
    <w:rsid w:val="00951B7C"/>
    <w:rsid w:val="00955AA8"/>
    <w:rsid w:val="0096011B"/>
    <w:rsid w:val="00960E6E"/>
    <w:rsid w:val="00961750"/>
    <w:rsid w:val="00962D05"/>
    <w:rsid w:val="00964823"/>
    <w:rsid w:val="00964F33"/>
    <w:rsid w:val="00965841"/>
    <w:rsid w:val="00966841"/>
    <w:rsid w:val="00966A2F"/>
    <w:rsid w:val="0097174C"/>
    <w:rsid w:val="00971F21"/>
    <w:rsid w:val="00972D1D"/>
    <w:rsid w:val="00975CE6"/>
    <w:rsid w:val="00980A91"/>
    <w:rsid w:val="009812FC"/>
    <w:rsid w:val="00984503"/>
    <w:rsid w:val="00992108"/>
    <w:rsid w:val="00992CF8"/>
    <w:rsid w:val="00994AFE"/>
    <w:rsid w:val="00996871"/>
    <w:rsid w:val="0099732C"/>
    <w:rsid w:val="009A0D06"/>
    <w:rsid w:val="009A3892"/>
    <w:rsid w:val="009A47A8"/>
    <w:rsid w:val="009A4BD9"/>
    <w:rsid w:val="009A57E7"/>
    <w:rsid w:val="009A71A9"/>
    <w:rsid w:val="009A78F2"/>
    <w:rsid w:val="009B3AB0"/>
    <w:rsid w:val="009B5F69"/>
    <w:rsid w:val="009C010E"/>
    <w:rsid w:val="009C124B"/>
    <w:rsid w:val="009C17DD"/>
    <w:rsid w:val="009C209F"/>
    <w:rsid w:val="009C5368"/>
    <w:rsid w:val="009C5991"/>
    <w:rsid w:val="009C78A1"/>
    <w:rsid w:val="009D07DC"/>
    <w:rsid w:val="009D3610"/>
    <w:rsid w:val="009D3AA9"/>
    <w:rsid w:val="009D5B77"/>
    <w:rsid w:val="009E110D"/>
    <w:rsid w:val="009E1CD8"/>
    <w:rsid w:val="009E2E11"/>
    <w:rsid w:val="009E758A"/>
    <w:rsid w:val="009F04C2"/>
    <w:rsid w:val="009F09A9"/>
    <w:rsid w:val="009F0BC3"/>
    <w:rsid w:val="009F0FB0"/>
    <w:rsid w:val="009F1E81"/>
    <w:rsid w:val="009F3986"/>
    <w:rsid w:val="009F4547"/>
    <w:rsid w:val="009F4A79"/>
    <w:rsid w:val="009F4E32"/>
    <w:rsid w:val="009F6C69"/>
    <w:rsid w:val="009F7241"/>
    <w:rsid w:val="00A01BB3"/>
    <w:rsid w:val="00A01C3A"/>
    <w:rsid w:val="00A023DF"/>
    <w:rsid w:val="00A0305B"/>
    <w:rsid w:val="00A03BF9"/>
    <w:rsid w:val="00A06E22"/>
    <w:rsid w:val="00A075AC"/>
    <w:rsid w:val="00A07E6E"/>
    <w:rsid w:val="00A12EB0"/>
    <w:rsid w:val="00A1332E"/>
    <w:rsid w:val="00A16117"/>
    <w:rsid w:val="00A161B9"/>
    <w:rsid w:val="00A17178"/>
    <w:rsid w:val="00A217ED"/>
    <w:rsid w:val="00A22F52"/>
    <w:rsid w:val="00A232DF"/>
    <w:rsid w:val="00A27109"/>
    <w:rsid w:val="00A275D1"/>
    <w:rsid w:val="00A31ACF"/>
    <w:rsid w:val="00A339BF"/>
    <w:rsid w:val="00A35ECC"/>
    <w:rsid w:val="00A37455"/>
    <w:rsid w:val="00A37688"/>
    <w:rsid w:val="00A402E0"/>
    <w:rsid w:val="00A42BD6"/>
    <w:rsid w:val="00A439F1"/>
    <w:rsid w:val="00A46C0F"/>
    <w:rsid w:val="00A51C31"/>
    <w:rsid w:val="00A5426D"/>
    <w:rsid w:val="00A55436"/>
    <w:rsid w:val="00A55A9E"/>
    <w:rsid w:val="00A56FE8"/>
    <w:rsid w:val="00A57378"/>
    <w:rsid w:val="00A57FEB"/>
    <w:rsid w:val="00A60B26"/>
    <w:rsid w:val="00A61D90"/>
    <w:rsid w:val="00A61F27"/>
    <w:rsid w:val="00A633F1"/>
    <w:rsid w:val="00A65F2E"/>
    <w:rsid w:val="00A70460"/>
    <w:rsid w:val="00A715C3"/>
    <w:rsid w:val="00A73753"/>
    <w:rsid w:val="00A74E37"/>
    <w:rsid w:val="00A750F2"/>
    <w:rsid w:val="00A759B5"/>
    <w:rsid w:val="00A7645A"/>
    <w:rsid w:val="00A76F0C"/>
    <w:rsid w:val="00A772B3"/>
    <w:rsid w:val="00A80EA4"/>
    <w:rsid w:val="00A81B6D"/>
    <w:rsid w:val="00A82091"/>
    <w:rsid w:val="00A84787"/>
    <w:rsid w:val="00A87609"/>
    <w:rsid w:val="00A9000D"/>
    <w:rsid w:val="00A91969"/>
    <w:rsid w:val="00A92BC2"/>
    <w:rsid w:val="00A93718"/>
    <w:rsid w:val="00A94CC5"/>
    <w:rsid w:val="00A961D1"/>
    <w:rsid w:val="00AA1C7E"/>
    <w:rsid w:val="00AA2C10"/>
    <w:rsid w:val="00AA423B"/>
    <w:rsid w:val="00AA6B28"/>
    <w:rsid w:val="00AB10D4"/>
    <w:rsid w:val="00AB502F"/>
    <w:rsid w:val="00AB5394"/>
    <w:rsid w:val="00AB75D6"/>
    <w:rsid w:val="00AC311E"/>
    <w:rsid w:val="00AC61FD"/>
    <w:rsid w:val="00AC667B"/>
    <w:rsid w:val="00AC7082"/>
    <w:rsid w:val="00AD35D5"/>
    <w:rsid w:val="00AD5865"/>
    <w:rsid w:val="00AD5885"/>
    <w:rsid w:val="00AE648E"/>
    <w:rsid w:val="00AF0372"/>
    <w:rsid w:val="00AF6380"/>
    <w:rsid w:val="00B009C7"/>
    <w:rsid w:val="00B0224B"/>
    <w:rsid w:val="00B04D11"/>
    <w:rsid w:val="00B0538C"/>
    <w:rsid w:val="00B067F1"/>
    <w:rsid w:val="00B06B00"/>
    <w:rsid w:val="00B11495"/>
    <w:rsid w:val="00B12FA0"/>
    <w:rsid w:val="00B13E08"/>
    <w:rsid w:val="00B148D3"/>
    <w:rsid w:val="00B20906"/>
    <w:rsid w:val="00B21D3A"/>
    <w:rsid w:val="00B22196"/>
    <w:rsid w:val="00B238A1"/>
    <w:rsid w:val="00B24D27"/>
    <w:rsid w:val="00B3332E"/>
    <w:rsid w:val="00B40D82"/>
    <w:rsid w:val="00B42CAE"/>
    <w:rsid w:val="00B43AA9"/>
    <w:rsid w:val="00B475D1"/>
    <w:rsid w:val="00B528FF"/>
    <w:rsid w:val="00B52E42"/>
    <w:rsid w:val="00B54756"/>
    <w:rsid w:val="00B62643"/>
    <w:rsid w:val="00B710A1"/>
    <w:rsid w:val="00B726D3"/>
    <w:rsid w:val="00B74A87"/>
    <w:rsid w:val="00B74ACF"/>
    <w:rsid w:val="00B74BA1"/>
    <w:rsid w:val="00B74E7A"/>
    <w:rsid w:val="00B75CB1"/>
    <w:rsid w:val="00B7764D"/>
    <w:rsid w:val="00B822F8"/>
    <w:rsid w:val="00B83EB5"/>
    <w:rsid w:val="00B85EC8"/>
    <w:rsid w:val="00B87FB9"/>
    <w:rsid w:val="00B95C8B"/>
    <w:rsid w:val="00B972BC"/>
    <w:rsid w:val="00B9775E"/>
    <w:rsid w:val="00BA09EA"/>
    <w:rsid w:val="00BA0A01"/>
    <w:rsid w:val="00BA3073"/>
    <w:rsid w:val="00BA419E"/>
    <w:rsid w:val="00BA5B9A"/>
    <w:rsid w:val="00BA6215"/>
    <w:rsid w:val="00BB01DD"/>
    <w:rsid w:val="00BB063A"/>
    <w:rsid w:val="00BB1060"/>
    <w:rsid w:val="00BB13EC"/>
    <w:rsid w:val="00BB1A27"/>
    <w:rsid w:val="00BB2F65"/>
    <w:rsid w:val="00BB3403"/>
    <w:rsid w:val="00BB4BDE"/>
    <w:rsid w:val="00BB60BC"/>
    <w:rsid w:val="00BB6B1D"/>
    <w:rsid w:val="00BB6DA2"/>
    <w:rsid w:val="00BB6FF6"/>
    <w:rsid w:val="00BB78B2"/>
    <w:rsid w:val="00BC0356"/>
    <w:rsid w:val="00BC212D"/>
    <w:rsid w:val="00BC3BB1"/>
    <w:rsid w:val="00BC3CAE"/>
    <w:rsid w:val="00BD0051"/>
    <w:rsid w:val="00BD2415"/>
    <w:rsid w:val="00BD266F"/>
    <w:rsid w:val="00BD40F9"/>
    <w:rsid w:val="00BD460C"/>
    <w:rsid w:val="00BD491F"/>
    <w:rsid w:val="00BD4B23"/>
    <w:rsid w:val="00BD4E71"/>
    <w:rsid w:val="00BD5AC8"/>
    <w:rsid w:val="00BD6A0E"/>
    <w:rsid w:val="00BD792B"/>
    <w:rsid w:val="00BE2293"/>
    <w:rsid w:val="00BE3F22"/>
    <w:rsid w:val="00BF2533"/>
    <w:rsid w:val="00BF33F7"/>
    <w:rsid w:val="00BF35B8"/>
    <w:rsid w:val="00BF5F9D"/>
    <w:rsid w:val="00BF6C04"/>
    <w:rsid w:val="00C00031"/>
    <w:rsid w:val="00C04568"/>
    <w:rsid w:val="00C05D48"/>
    <w:rsid w:val="00C05FD0"/>
    <w:rsid w:val="00C07DA2"/>
    <w:rsid w:val="00C11CA9"/>
    <w:rsid w:val="00C16332"/>
    <w:rsid w:val="00C17CBF"/>
    <w:rsid w:val="00C236BE"/>
    <w:rsid w:val="00C32292"/>
    <w:rsid w:val="00C36EC6"/>
    <w:rsid w:val="00C41ADE"/>
    <w:rsid w:val="00C4213F"/>
    <w:rsid w:val="00C45242"/>
    <w:rsid w:val="00C476D2"/>
    <w:rsid w:val="00C50526"/>
    <w:rsid w:val="00C519A2"/>
    <w:rsid w:val="00C51F5F"/>
    <w:rsid w:val="00C53525"/>
    <w:rsid w:val="00C54166"/>
    <w:rsid w:val="00C54A1E"/>
    <w:rsid w:val="00C5583C"/>
    <w:rsid w:val="00C55DE4"/>
    <w:rsid w:val="00C56EE3"/>
    <w:rsid w:val="00C57172"/>
    <w:rsid w:val="00C57723"/>
    <w:rsid w:val="00C60503"/>
    <w:rsid w:val="00C631AD"/>
    <w:rsid w:val="00C63FF8"/>
    <w:rsid w:val="00C656D4"/>
    <w:rsid w:val="00C67385"/>
    <w:rsid w:val="00C67A42"/>
    <w:rsid w:val="00C726EB"/>
    <w:rsid w:val="00C74D12"/>
    <w:rsid w:val="00C756E9"/>
    <w:rsid w:val="00C75974"/>
    <w:rsid w:val="00C76B06"/>
    <w:rsid w:val="00C77025"/>
    <w:rsid w:val="00C8014B"/>
    <w:rsid w:val="00C84314"/>
    <w:rsid w:val="00C85D6F"/>
    <w:rsid w:val="00C86BD7"/>
    <w:rsid w:val="00C86DF6"/>
    <w:rsid w:val="00C87E64"/>
    <w:rsid w:val="00C920FE"/>
    <w:rsid w:val="00C92AB9"/>
    <w:rsid w:val="00C94730"/>
    <w:rsid w:val="00C94CA0"/>
    <w:rsid w:val="00C97A67"/>
    <w:rsid w:val="00CA2368"/>
    <w:rsid w:val="00CA3A8E"/>
    <w:rsid w:val="00CA6056"/>
    <w:rsid w:val="00CB2774"/>
    <w:rsid w:val="00CB3790"/>
    <w:rsid w:val="00CB37D4"/>
    <w:rsid w:val="00CB3DBB"/>
    <w:rsid w:val="00CB78F7"/>
    <w:rsid w:val="00CC2088"/>
    <w:rsid w:val="00CC277C"/>
    <w:rsid w:val="00CC4F5D"/>
    <w:rsid w:val="00CC74EB"/>
    <w:rsid w:val="00CD0161"/>
    <w:rsid w:val="00CD2E22"/>
    <w:rsid w:val="00CD3750"/>
    <w:rsid w:val="00CD49AB"/>
    <w:rsid w:val="00CD6367"/>
    <w:rsid w:val="00CD772F"/>
    <w:rsid w:val="00CE234E"/>
    <w:rsid w:val="00CE3960"/>
    <w:rsid w:val="00CE70C2"/>
    <w:rsid w:val="00CF0BFE"/>
    <w:rsid w:val="00CF339F"/>
    <w:rsid w:val="00CF4564"/>
    <w:rsid w:val="00CF5AF3"/>
    <w:rsid w:val="00CF5C18"/>
    <w:rsid w:val="00CF7009"/>
    <w:rsid w:val="00D00C35"/>
    <w:rsid w:val="00D01FE1"/>
    <w:rsid w:val="00D03CD4"/>
    <w:rsid w:val="00D06111"/>
    <w:rsid w:val="00D101C7"/>
    <w:rsid w:val="00D115A6"/>
    <w:rsid w:val="00D12E4C"/>
    <w:rsid w:val="00D142B8"/>
    <w:rsid w:val="00D14513"/>
    <w:rsid w:val="00D14879"/>
    <w:rsid w:val="00D1780C"/>
    <w:rsid w:val="00D2008A"/>
    <w:rsid w:val="00D2087E"/>
    <w:rsid w:val="00D20928"/>
    <w:rsid w:val="00D20F3F"/>
    <w:rsid w:val="00D21D8D"/>
    <w:rsid w:val="00D21F00"/>
    <w:rsid w:val="00D22281"/>
    <w:rsid w:val="00D27A93"/>
    <w:rsid w:val="00D30233"/>
    <w:rsid w:val="00D30E21"/>
    <w:rsid w:val="00D3137E"/>
    <w:rsid w:val="00D313B1"/>
    <w:rsid w:val="00D327F1"/>
    <w:rsid w:val="00D33710"/>
    <w:rsid w:val="00D34B47"/>
    <w:rsid w:val="00D3567A"/>
    <w:rsid w:val="00D42529"/>
    <w:rsid w:val="00D46F37"/>
    <w:rsid w:val="00D47765"/>
    <w:rsid w:val="00D5166E"/>
    <w:rsid w:val="00D543EB"/>
    <w:rsid w:val="00D576B0"/>
    <w:rsid w:val="00D57BE6"/>
    <w:rsid w:val="00D612B0"/>
    <w:rsid w:val="00D61FC2"/>
    <w:rsid w:val="00D63A61"/>
    <w:rsid w:val="00D63AEA"/>
    <w:rsid w:val="00D651D7"/>
    <w:rsid w:val="00D7008B"/>
    <w:rsid w:val="00D70239"/>
    <w:rsid w:val="00D7613A"/>
    <w:rsid w:val="00D768A5"/>
    <w:rsid w:val="00D804CB"/>
    <w:rsid w:val="00D81907"/>
    <w:rsid w:val="00D8298B"/>
    <w:rsid w:val="00D839C6"/>
    <w:rsid w:val="00D85C08"/>
    <w:rsid w:val="00D86CC5"/>
    <w:rsid w:val="00D92201"/>
    <w:rsid w:val="00D93281"/>
    <w:rsid w:val="00D93355"/>
    <w:rsid w:val="00D94318"/>
    <w:rsid w:val="00D94B5F"/>
    <w:rsid w:val="00DA3147"/>
    <w:rsid w:val="00DA4907"/>
    <w:rsid w:val="00DA6546"/>
    <w:rsid w:val="00DA66E0"/>
    <w:rsid w:val="00DA7A9F"/>
    <w:rsid w:val="00DB1F6F"/>
    <w:rsid w:val="00DC057D"/>
    <w:rsid w:val="00DC167B"/>
    <w:rsid w:val="00DC2C66"/>
    <w:rsid w:val="00DC3BD5"/>
    <w:rsid w:val="00DC3E29"/>
    <w:rsid w:val="00DC425A"/>
    <w:rsid w:val="00DD05FD"/>
    <w:rsid w:val="00DD085E"/>
    <w:rsid w:val="00DD3721"/>
    <w:rsid w:val="00DD39BF"/>
    <w:rsid w:val="00DD5A71"/>
    <w:rsid w:val="00DD70E1"/>
    <w:rsid w:val="00DE01A6"/>
    <w:rsid w:val="00DE24F7"/>
    <w:rsid w:val="00DE2FBA"/>
    <w:rsid w:val="00DE3EC2"/>
    <w:rsid w:val="00DE4990"/>
    <w:rsid w:val="00DE6B6B"/>
    <w:rsid w:val="00DF211F"/>
    <w:rsid w:val="00DF29DE"/>
    <w:rsid w:val="00DF4F85"/>
    <w:rsid w:val="00DF5CB2"/>
    <w:rsid w:val="00E00278"/>
    <w:rsid w:val="00E06B2F"/>
    <w:rsid w:val="00E10333"/>
    <w:rsid w:val="00E11D9B"/>
    <w:rsid w:val="00E14FC4"/>
    <w:rsid w:val="00E15286"/>
    <w:rsid w:val="00E17036"/>
    <w:rsid w:val="00E2024C"/>
    <w:rsid w:val="00E25B3B"/>
    <w:rsid w:val="00E25C1D"/>
    <w:rsid w:val="00E26F0D"/>
    <w:rsid w:val="00E33712"/>
    <w:rsid w:val="00E36DE1"/>
    <w:rsid w:val="00E370D4"/>
    <w:rsid w:val="00E40F7D"/>
    <w:rsid w:val="00E41337"/>
    <w:rsid w:val="00E4144E"/>
    <w:rsid w:val="00E41820"/>
    <w:rsid w:val="00E428E1"/>
    <w:rsid w:val="00E45002"/>
    <w:rsid w:val="00E45EAE"/>
    <w:rsid w:val="00E47290"/>
    <w:rsid w:val="00E473DD"/>
    <w:rsid w:val="00E51247"/>
    <w:rsid w:val="00E52992"/>
    <w:rsid w:val="00E52FF5"/>
    <w:rsid w:val="00E53F8C"/>
    <w:rsid w:val="00E62345"/>
    <w:rsid w:val="00E64CFC"/>
    <w:rsid w:val="00E665C2"/>
    <w:rsid w:val="00E67F99"/>
    <w:rsid w:val="00E70CD2"/>
    <w:rsid w:val="00E713FE"/>
    <w:rsid w:val="00E720A8"/>
    <w:rsid w:val="00E73DFC"/>
    <w:rsid w:val="00E76064"/>
    <w:rsid w:val="00E801C9"/>
    <w:rsid w:val="00E80782"/>
    <w:rsid w:val="00E810AD"/>
    <w:rsid w:val="00E82CFF"/>
    <w:rsid w:val="00E83B67"/>
    <w:rsid w:val="00E85DDE"/>
    <w:rsid w:val="00E92501"/>
    <w:rsid w:val="00E93FA5"/>
    <w:rsid w:val="00E9469E"/>
    <w:rsid w:val="00E96B3B"/>
    <w:rsid w:val="00E96C02"/>
    <w:rsid w:val="00E97608"/>
    <w:rsid w:val="00EA0459"/>
    <w:rsid w:val="00EA063F"/>
    <w:rsid w:val="00EA1F54"/>
    <w:rsid w:val="00EA3A9B"/>
    <w:rsid w:val="00EB30A7"/>
    <w:rsid w:val="00EB5573"/>
    <w:rsid w:val="00EC2176"/>
    <w:rsid w:val="00EC2F53"/>
    <w:rsid w:val="00EC56DE"/>
    <w:rsid w:val="00EC6D15"/>
    <w:rsid w:val="00EC7A9E"/>
    <w:rsid w:val="00ED012E"/>
    <w:rsid w:val="00ED1751"/>
    <w:rsid w:val="00ED2E3F"/>
    <w:rsid w:val="00ED59D9"/>
    <w:rsid w:val="00ED5F9E"/>
    <w:rsid w:val="00ED6C57"/>
    <w:rsid w:val="00EE0128"/>
    <w:rsid w:val="00EE54C5"/>
    <w:rsid w:val="00EE6618"/>
    <w:rsid w:val="00EF1CFB"/>
    <w:rsid w:val="00EF2F70"/>
    <w:rsid w:val="00EF37A2"/>
    <w:rsid w:val="00EF62F3"/>
    <w:rsid w:val="00F00F41"/>
    <w:rsid w:val="00F014B5"/>
    <w:rsid w:val="00F024D8"/>
    <w:rsid w:val="00F03E77"/>
    <w:rsid w:val="00F04D04"/>
    <w:rsid w:val="00F04F56"/>
    <w:rsid w:val="00F066D8"/>
    <w:rsid w:val="00F1021F"/>
    <w:rsid w:val="00F111F5"/>
    <w:rsid w:val="00F12457"/>
    <w:rsid w:val="00F13011"/>
    <w:rsid w:val="00F155E4"/>
    <w:rsid w:val="00F1644B"/>
    <w:rsid w:val="00F174FC"/>
    <w:rsid w:val="00F2158E"/>
    <w:rsid w:val="00F216D9"/>
    <w:rsid w:val="00F21F0A"/>
    <w:rsid w:val="00F224C5"/>
    <w:rsid w:val="00F259AD"/>
    <w:rsid w:val="00F2756A"/>
    <w:rsid w:val="00F3065D"/>
    <w:rsid w:val="00F31067"/>
    <w:rsid w:val="00F3317D"/>
    <w:rsid w:val="00F33426"/>
    <w:rsid w:val="00F41676"/>
    <w:rsid w:val="00F43A14"/>
    <w:rsid w:val="00F4770F"/>
    <w:rsid w:val="00F5103A"/>
    <w:rsid w:val="00F56661"/>
    <w:rsid w:val="00F61B38"/>
    <w:rsid w:val="00F634A8"/>
    <w:rsid w:val="00F6447B"/>
    <w:rsid w:val="00F64556"/>
    <w:rsid w:val="00F64A30"/>
    <w:rsid w:val="00F651BD"/>
    <w:rsid w:val="00F66080"/>
    <w:rsid w:val="00F70200"/>
    <w:rsid w:val="00F7262C"/>
    <w:rsid w:val="00F74EBD"/>
    <w:rsid w:val="00F75E38"/>
    <w:rsid w:val="00F76C1A"/>
    <w:rsid w:val="00F806B1"/>
    <w:rsid w:val="00F806BA"/>
    <w:rsid w:val="00F83009"/>
    <w:rsid w:val="00F85ACD"/>
    <w:rsid w:val="00F85E02"/>
    <w:rsid w:val="00F8753E"/>
    <w:rsid w:val="00F87709"/>
    <w:rsid w:val="00F92843"/>
    <w:rsid w:val="00F9302F"/>
    <w:rsid w:val="00FA490A"/>
    <w:rsid w:val="00FA7ABE"/>
    <w:rsid w:val="00FB06FD"/>
    <w:rsid w:val="00FB1653"/>
    <w:rsid w:val="00FB3E2D"/>
    <w:rsid w:val="00FB3EDE"/>
    <w:rsid w:val="00FB42CD"/>
    <w:rsid w:val="00FB434E"/>
    <w:rsid w:val="00FC366D"/>
    <w:rsid w:val="00FC3A67"/>
    <w:rsid w:val="00FC75AD"/>
    <w:rsid w:val="00FD1457"/>
    <w:rsid w:val="00FD253B"/>
    <w:rsid w:val="00FD2FE2"/>
    <w:rsid w:val="00FD30F8"/>
    <w:rsid w:val="00FD55E1"/>
    <w:rsid w:val="00FE0B9D"/>
    <w:rsid w:val="00FE4151"/>
    <w:rsid w:val="00FE5280"/>
    <w:rsid w:val="00FE7615"/>
    <w:rsid w:val="00FF0244"/>
    <w:rsid w:val="00FF2949"/>
    <w:rsid w:val="00FF2E17"/>
    <w:rsid w:val="00FF5125"/>
    <w:rsid w:val="00FF5758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"/>
    <w:next w:val="a"/>
    <w:link w:val="40"/>
    <w:uiPriority w:val="9"/>
    <w:unhideWhenUsed/>
    <w:qFormat/>
    <w:rsid w:val="00E62345"/>
    <w:pPr>
      <w:keepNext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450EBF"/>
    <w:pPr>
      <w:spacing w:before="240" w:after="60"/>
      <w:ind w:firstLine="0"/>
      <w:jc w:val="left"/>
      <w:outlineLvl w:val="4"/>
    </w:pPr>
    <w:rPr>
      <w:rFonts w:ascii="Arial" w:hAnsi="Arial"/>
      <w:b/>
      <w:i/>
      <w:color w:val="000000"/>
      <w:sz w:val="26"/>
    </w:rPr>
  </w:style>
  <w:style w:type="paragraph" w:styleId="6">
    <w:name w:val="heading 6"/>
    <w:basedOn w:val="a"/>
    <w:next w:val="a"/>
    <w:link w:val="60"/>
    <w:uiPriority w:val="9"/>
    <w:qFormat/>
    <w:rsid w:val="00450EBF"/>
    <w:pPr>
      <w:spacing w:line="264" w:lineRule="auto"/>
      <w:ind w:firstLine="709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450EBF"/>
    <w:pPr>
      <w:ind w:firstLine="709"/>
      <w:outlineLvl w:val="6"/>
    </w:pPr>
    <w:rPr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rsid w:val="00450EBF"/>
    <w:pPr>
      <w:ind w:firstLine="709"/>
      <w:outlineLvl w:val="7"/>
    </w:pPr>
    <w:rPr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rsid w:val="00FB434E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uiPriority w:val="9"/>
    <w:rsid w:val="00450EBF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sid w:val="00E623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FB434E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link w:val="11"/>
    <w:rsid w:val="003E5490"/>
  </w:style>
  <w:style w:type="paragraph" w:customStyle="1" w:styleId="11">
    <w:name w:val="Номер страницы1"/>
    <w:basedOn w:val="12"/>
    <w:link w:val="a5"/>
    <w:rsid w:val="00450EBF"/>
    <w:rPr>
      <w:color w:val="auto"/>
    </w:rPr>
  </w:style>
  <w:style w:type="paragraph" w:customStyle="1" w:styleId="12">
    <w:name w:val="Основной шрифт абзаца1"/>
    <w:rsid w:val="00450EBF"/>
    <w:rPr>
      <w:color w:val="000000"/>
    </w:rPr>
  </w:style>
  <w:style w:type="paragraph" w:styleId="a6">
    <w:name w:val="footer"/>
    <w:basedOn w:val="a"/>
    <w:link w:val="a7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rsid w:val="001906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50EBF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3"/>
    <w:locked/>
    <w:rsid w:val="000F0DA7"/>
    <w:rPr>
      <w:sz w:val="26"/>
      <w:szCs w:val="26"/>
      <w:lang w:bidi="ar-SA"/>
    </w:rPr>
  </w:style>
  <w:style w:type="paragraph" w:customStyle="1" w:styleId="13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link w:val="14"/>
    <w:rsid w:val="001B64AC"/>
    <w:rPr>
      <w:color w:val="0000FF"/>
      <w:u w:val="single"/>
    </w:rPr>
  </w:style>
  <w:style w:type="paragraph" w:customStyle="1" w:styleId="14">
    <w:name w:val="Гиперссылка1"/>
    <w:link w:val="ab"/>
    <w:rsid w:val="00450EBF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5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5F5C50"/>
    <w:rPr>
      <w:sz w:val="28"/>
      <w:szCs w:val="24"/>
    </w:rPr>
  </w:style>
  <w:style w:type="paragraph" w:styleId="ae">
    <w:name w:val="No Spacing"/>
    <w:link w:val="af"/>
    <w:qFormat/>
    <w:rsid w:val="00CB37D4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rsid w:val="00450EB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F0BFE"/>
    <w:rPr>
      <w:rFonts w:ascii="Arial" w:hAnsi="Arial" w:cs="Arial"/>
      <w:lang w:val="ru-RU" w:eastAsia="ru-RU" w:bidi="ar-SA"/>
    </w:rPr>
  </w:style>
  <w:style w:type="paragraph" w:styleId="af0">
    <w:name w:val="List Paragraph"/>
    <w:basedOn w:val="a"/>
    <w:link w:val="af1"/>
    <w:qFormat/>
    <w:rsid w:val="00853640"/>
    <w:pPr>
      <w:ind w:left="720" w:firstLine="0"/>
      <w:contextualSpacing/>
      <w:jc w:val="left"/>
    </w:pPr>
    <w:rPr>
      <w:sz w:val="24"/>
      <w:szCs w:val="24"/>
    </w:rPr>
  </w:style>
  <w:style w:type="character" w:customStyle="1" w:styleId="af1">
    <w:name w:val="Абзац списка Знак"/>
    <w:link w:val="af0"/>
    <w:rsid w:val="00382C9A"/>
    <w:rPr>
      <w:sz w:val="24"/>
      <w:szCs w:val="24"/>
    </w:rPr>
  </w:style>
  <w:style w:type="paragraph" w:customStyle="1" w:styleId="ConsPlusNonformat">
    <w:name w:val="ConsPlusNonformat"/>
    <w:rsid w:val="00FB434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Title">
    <w:name w:val="ConsTitle"/>
    <w:rsid w:val="00BF35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2">
    <w:name w:val="Знак"/>
    <w:basedOn w:val="a"/>
    <w:rsid w:val="00E45EAE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22">
    <w:name w:val="Знак Знак2"/>
    <w:basedOn w:val="a"/>
    <w:rsid w:val="002E6949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paragraph" w:styleId="af3">
    <w:name w:val="Body Text Indent"/>
    <w:basedOn w:val="a"/>
    <w:link w:val="af4"/>
    <w:unhideWhenUsed/>
    <w:rsid w:val="00891071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891071"/>
    <w:rPr>
      <w:sz w:val="28"/>
    </w:rPr>
  </w:style>
  <w:style w:type="paragraph" w:styleId="23">
    <w:name w:val="Body Text Indent 2"/>
    <w:basedOn w:val="a"/>
    <w:link w:val="24"/>
    <w:unhideWhenUsed/>
    <w:rsid w:val="005C1EE8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rsid w:val="005C1EE8"/>
    <w:rPr>
      <w:sz w:val="28"/>
    </w:rPr>
  </w:style>
  <w:style w:type="paragraph" w:customStyle="1" w:styleId="25">
    <w:name w:val="Знак Знак2 Знак Знак"/>
    <w:basedOn w:val="a"/>
    <w:rsid w:val="00047FEA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paragraph" w:styleId="af5">
    <w:name w:val="Subtitle"/>
    <w:basedOn w:val="a"/>
    <w:next w:val="a"/>
    <w:link w:val="af6"/>
    <w:uiPriority w:val="11"/>
    <w:qFormat/>
    <w:rsid w:val="006F439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rsid w:val="006F439B"/>
    <w:rPr>
      <w:rFonts w:ascii="Cambria" w:eastAsia="Times New Roman" w:hAnsi="Cambria" w:cs="Times New Roman"/>
      <w:sz w:val="24"/>
      <w:szCs w:val="24"/>
    </w:rPr>
  </w:style>
  <w:style w:type="table" w:styleId="af7">
    <w:name w:val="Table Grid"/>
    <w:basedOn w:val="a1"/>
    <w:rsid w:val="00150EA0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Plain Text"/>
    <w:basedOn w:val="a"/>
    <w:link w:val="af9"/>
    <w:rsid w:val="00D46F37"/>
    <w:pPr>
      <w:ind w:firstLine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af9">
    <w:name w:val="Текст Знак"/>
    <w:link w:val="af8"/>
    <w:rsid w:val="00D46F37"/>
    <w:rPr>
      <w:rFonts w:ascii="Courier New" w:hAnsi="Courier New" w:cs="Courier New"/>
    </w:rPr>
  </w:style>
  <w:style w:type="character" w:customStyle="1" w:styleId="CharStyle5">
    <w:name w:val="Char Style 5"/>
    <w:link w:val="Style4"/>
    <w:uiPriority w:val="99"/>
    <w:locked/>
    <w:rsid w:val="00153A51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153A51"/>
    <w:pPr>
      <w:widowControl w:val="0"/>
      <w:shd w:val="clear" w:color="auto" w:fill="FFFFFF"/>
      <w:spacing w:line="240" w:lineRule="atLeast"/>
      <w:ind w:firstLine="0"/>
      <w:jc w:val="left"/>
    </w:pPr>
    <w:rPr>
      <w:sz w:val="10"/>
      <w:lang w:val="x-none" w:eastAsia="x-none"/>
    </w:rPr>
  </w:style>
  <w:style w:type="character" w:customStyle="1" w:styleId="CharStyle8">
    <w:name w:val="Char Style 8"/>
    <w:link w:val="Style7"/>
    <w:uiPriority w:val="99"/>
    <w:locked/>
    <w:rsid w:val="00E62345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rsid w:val="00E62345"/>
    <w:pPr>
      <w:widowControl w:val="0"/>
      <w:shd w:val="clear" w:color="auto" w:fill="FFFFFF"/>
      <w:spacing w:before="60" w:after="60" w:line="149" w:lineRule="exact"/>
      <w:ind w:firstLine="0"/>
      <w:jc w:val="left"/>
    </w:pPr>
    <w:rPr>
      <w:b/>
      <w:sz w:val="10"/>
      <w:lang w:val="x-none" w:eastAsia="x-none"/>
    </w:rPr>
  </w:style>
  <w:style w:type="character" w:customStyle="1" w:styleId="CharStyle9Exact">
    <w:name w:val="Char Style 9 Exact"/>
    <w:rsid w:val="00E62345"/>
    <w:rPr>
      <w:b/>
      <w:spacing w:val="-2"/>
      <w:sz w:val="9"/>
      <w:u w:val="none"/>
    </w:rPr>
  </w:style>
  <w:style w:type="character" w:customStyle="1" w:styleId="16">
    <w:name w:val="Обычный1"/>
    <w:rsid w:val="00382C9A"/>
  </w:style>
  <w:style w:type="character" w:customStyle="1" w:styleId="50">
    <w:name w:val="Заголовок 5 Знак"/>
    <w:link w:val="5"/>
    <w:uiPriority w:val="9"/>
    <w:rsid w:val="00450EBF"/>
    <w:rPr>
      <w:rFonts w:ascii="Arial" w:hAnsi="Arial"/>
      <w:b/>
      <w:i/>
      <w:color w:val="000000"/>
      <w:sz w:val="26"/>
    </w:rPr>
  </w:style>
  <w:style w:type="character" w:customStyle="1" w:styleId="60">
    <w:name w:val="Заголовок 6 Знак"/>
    <w:link w:val="6"/>
    <w:uiPriority w:val="9"/>
    <w:rsid w:val="00450EBF"/>
    <w:rPr>
      <w:b/>
      <w:color w:val="595959"/>
      <w:spacing w:val="5"/>
      <w:sz w:val="28"/>
    </w:rPr>
  </w:style>
  <w:style w:type="character" w:customStyle="1" w:styleId="70">
    <w:name w:val="Заголовок 7 Знак"/>
    <w:link w:val="7"/>
    <w:uiPriority w:val="9"/>
    <w:rsid w:val="00450EBF"/>
    <w:rPr>
      <w:b/>
      <w:i/>
      <w:color w:val="5A5A5A"/>
    </w:rPr>
  </w:style>
  <w:style w:type="character" w:customStyle="1" w:styleId="80">
    <w:name w:val="Заголовок 8 Знак"/>
    <w:link w:val="8"/>
    <w:uiPriority w:val="9"/>
    <w:rsid w:val="00450EBF"/>
    <w:rPr>
      <w:b/>
      <w:color w:val="7F7F7F"/>
    </w:rPr>
  </w:style>
  <w:style w:type="paragraph" w:styleId="26">
    <w:name w:val="toc 2"/>
    <w:next w:val="a"/>
    <w:link w:val="27"/>
    <w:uiPriority w:val="39"/>
    <w:rsid w:val="00450EBF"/>
    <w:pPr>
      <w:ind w:left="200"/>
    </w:pPr>
    <w:rPr>
      <w:rFonts w:ascii="XO Thames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450EBF"/>
    <w:rPr>
      <w:rFonts w:ascii="XO Thames" w:hAnsi="XO Thames"/>
      <w:color w:val="000000"/>
      <w:sz w:val="28"/>
    </w:rPr>
  </w:style>
  <w:style w:type="paragraph" w:styleId="afa">
    <w:name w:val="annotation text"/>
    <w:basedOn w:val="a"/>
    <w:link w:val="afb"/>
    <w:unhideWhenUsed/>
    <w:rsid w:val="00450EBF"/>
    <w:rPr>
      <w:sz w:val="20"/>
    </w:rPr>
  </w:style>
  <w:style w:type="character" w:customStyle="1" w:styleId="afb">
    <w:name w:val="Текст примечания Знак"/>
    <w:basedOn w:val="a0"/>
    <w:link w:val="afa"/>
    <w:rsid w:val="00450EBF"/>
  </w:style>
  <w:style w:type="character" w:customStyle="1" w:styleId="afc">
    <w:name w:val="Тема примечания Знак"/>
    <w:link w:val="afd"/>
    <w:rsid w:val="00450EBF"/>
    <w:rPr>
      <w:b/>
      <w:color w:val="000000"/>
      <w:sz w:val="28"/>
    </w:rPr>
  </w:style>
  <w:style w:type="paragraph" w:styleId="afd">
    <w:name w:val="annotation subject"/>
    <w:basedOn w:val="afa"/>
    <w:next w:val="afa"/>
    <w:link w:val="afc"/>
    <w:rsid w:val="00450EBF"/>
    <w:pPr>
      <w:spacing w:after="200"/>
      <w:ind w:firstLine="709"/>
    </w:pPr>
    <w:rPr>
      <w:b/>
      <w:color w:val="000000"/>
      <w:sz w:val="28"/>
    </w:rPr>
  </w:style>
  <w:style w:type="paragraph" w:styleId="41">
    <w:name w:val="toc 4"/>
    <w:next w:val="a"/>
    <w:link w:val="42"/>
    <w:uiPriority w:val="39"/>
    <w:rsid w:val="00450EBF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450EBF"/>
    <w:rPr>
      <w:rFonts w:ascii="XO Thames" w:hAnsi="XO Thames"/>
      <w:color w:val="000000"/>
      <w:sz w:val="28"/>
    </w:rPr>
  </w:style>
  <w:style w:type="paragraph" w:customStyle="1" w:styleId="17">
    <w:name w:val="Название книги1"/>
    <w:link w:val="afe"/>
    <w:rsid w:val="00450EBF"/>
    <w:rPr>
      <w:i/>
      <w:smallCaps/>
      <w:color w:val="000000"/>
      <w:spacing w:val="5"/>
    </w:rPr>
  </w:style>
  <w:style w:type="character" w:styleId="afe">
    <w:name w:val="Book Title"/>
    <w:link w:val="17"/>
    <w:rsid w:val="00450EBF"/>
    <w:rPr>
      <w:i/>
      <w:smallCaps/>
      <w:color w:val="000000"/>
      <w:spacing w:val="5"/>
    </w:rPr>
  </w:style>
  <w:style w:type="paragraph" w:styleId="61">
    <w:name w:val="toc 6"/>
    <w:next w:val="a"/>
    <w:link w:val="62"/>
    <w:uiPriority w:val="39"/>
    <w:rsid w:val="00450EBF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450EBF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rsid w:val="00450EBF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450EBF"/>
    <w:rPr>
      <w:rFonts w:ascii="XO Thames" w:hAnsi="XO Thames"/>
      <w:color w:val="000000"/>
      <w:sz w:val="28"/>
    </w:rPr>
  </w:style>
  <w:style w:type="paragraph" w:customStyle="1" w:styleId="18">
    <w:name w:val="Сильная ссылка1"/>
    <w:link w:val="aff"/>
    <w:rsid w:val="00450EBF"/>
    <w:rPr>
      <w:b/>
      <w:smallCaps/>
      <w:color w:val="000000"/>
    </w:rPr>
  </w:style>
  <w:style w:type="character" w:styleId="aff">
    <w:name w:val="Intense Reference"/>
    <w:link w:val="18"/>
    <w:rsid w:val="00450EBF"/>
    <w:rPr>
      <w:b/>
      <w:smallCaps/>
      <w:color w:val="000000"/>
    </w:rPr>
  </w:style>
  <w:style w:type="character" w:customStyle="1" w:styleId="31">
    <w:name w:val="Основной текст 3 Знак"/>
    <w:link w:val="32"/>
    <w:rsid w:val="00450EBF"/>
    <w:rPr>
      <w:color w:val="000000"/>
      <w:sz w:val="16"/>
    </w:rPr>
  </w:style>
  <w:style w:type="paragraph" w:styleId="32">
    <w:name w:val="Body Text 3"/>
    <w:basedOn w:val="a"/>
    <w:link w:val="31"/>
    <w:rsid w:val="00450EBF"/>
    <w:pPr>
      <w:spacing w:after="120"/>
      <w:ind w:firstLine="0"/>
      <w:jc w:val="left"/>
    </w:pPr>
    <w:rPr>
      <w:color w:val="000000"/>
      <w:sz w:val="16"/>
    </w:rPr>
  </w:style>
  <w:style w:type="paragraph" w:customStyle="1" w:styleId="19">
    <w:name w:val="Замещающий текст1"/>
    <w:basedOn w:val="12"/>
    <w:link w:val="aff0"/>
    <w:rsid w:val="00450EBF"/>
    <w:rPr>
      <w:color w:val="808080"/>
    </w:rPr>
  </w:style>
  <w:style w:type="character" w:styleId="aff0">
    <w:name w:val="Placeholder Text"/>
    <w:link w:val="19"/>
    <w:rsid w:val="00450EBF"/>
    <w:rPr>
      <w:color w:val="808080"/>
    </w:rPr>
  </w:style>
  <w:style w:type="paragraph" w:customStyle="1" w:styleId="1a">
    <w:name w:val="Слабая ссылка1"/>
    <w:link w:val="aff1"/>
    <w:rsid w:val="00450EBF"/>
    <w:rPr>
      <w:smallCaps/>
      <w:color w:val="000000"/>
    </w:rPr>
  </w:style>
  <w:style w:type="character" w:styleId="aff1">
    <w:name w:val="Subtle Reference"/>
    <w:link w:val="1a"/>
    <w:rsid w:val="00450EBF"/>
    <w:rPr>
      <w:smallCaps/>
      <w:color w:val="000000"/>
    </w:rPr>
  </w:style>
  <w:style w:type="character" w:customStyle="1" w:styleId="aff2">
    <w:name w:val="Красная строка Знак"/>
    <w:link w:val="aff3"/>
    <w:rsid w:val="00450EBF"/>
    <w:rPr>
      <w:rFonts w:ascii="Arial" w:hAnsi="Arial"/>
      <w:color w:val="000000"/>
      <w:sz w:val="28"/>
      <w:szCs w:val="24"/>
    </w:rPr>
  </w:style>
  <w:style w:type="paragraph" w:styleId="aff3">
    <w:name w:val="Body Text First Indent"/>
    <w:basedOn w:val="a"/>
    <w:link w:val="aff2"/>
    <w:rsid w:val="00450EBF"/>
    <w:pPr>
      <w:ind w:firstLine="210"/>
      <w:jc w:val="left"/>
    </w:pPr>
    <w:rPr>
      <w:rFonts w:ascii="Arial" w:hAnsi="Arial"/>
      <w:color w:val="000000"/>
      <w:sz w:val="20"/>
    </w:rPr>
  </w:style>
  <w:style w:type="paragraph" w:styleId="33">
    <w:name w:val="toc 3"/>
    <w:next w:val="a"/>
    <w:link w:val="34"/>
    <w:uiPriority w:val="39"/>
    <w:rsid w:val="00450EBF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450EBF"/>
    <w:rPr>
      <w:rFonts w:ascii="XO Thames" w:hAnsi="XO Thames"/>
      <w:color w:val="000000"/>
      <w:sz w:val="28"/>
    </w:rPr>
  </w:style>
  <w:style w:type="character" w:customStyle="1" w:styleId="28">
    <w:name w:val="Цитата 2 Знак"/>
    <w:link w:val="29"/>
    <w:rsid w:val="00450EBF"/>
    <w:rPr>
      <w:i/>
      <w:color w:val="000000"/>
      <w:sz w:val="28"/>
    </w:rPr>
  </w:style>
  <w:style w:type="paragraph" w:styleId="29">
    <w:name w:val="Quote"/>
    <w:basedOn w:val="a"/>
    <w:next w:val="a"/>
    <w:link w:val="28"/>
    <w:rsid w:val="00450EBF"/>
    <w:pPr>
      <w:ind w:firstLine="709"/>
    </w:pPr>
    <w:rPr>
      <w:i/>
      <w:color w:val="000000"/>
    </w:rPr>
  </w:style>
  <w:style w:type="paragraph" w:customStyle="1" w:styleId="1b">
    <w:name w:val="Сильное выделение1"/>
    <w:link w:val="aff4"/>
    <w:rsid w:val="00450EBF"/>
    <w:rPr>
      <w:b/>
      <w:i/>
      <w:color w:val="000000"/>
    </w:rPr>
  </w:style>
  <w:style w:type="character" w:styleId="aff4">
    <w:name w:val="Intense Emphasis"/>
    <w:link w:val="1b"/>
    <w:rsid w:val="00450EBF"/>
    <w:rPr>
      <w:b/>
      <w:i/>
      <w:color w:val="000000"/>
    </w:rPr>
  </w:style>
  <w:style w:type="paragraph" w:styleId="1c">
    <w:name w:val="toc 1"/>
    <w:next w:val="a"/>
    <w:link w:val="1d"/>
    <w:uiPriority w:val="39"/>
    <w:rsid w:val="00450EBF"/>
    <w:rPr>
      <w:rFonts w:ascii="XO Thames" w:hAnsi="XO Thames"/>
      <w:b/>
      <w:color w:val="000000"/>
      <w:sz w:val="28"/>
    </w:rPr>
  </w:style>
  <w:style w:type="character" w:customStyle="1" w:styleId="1d">
    <w:name w:val="Оглавление 1 Знак"/>
    <w:link w:val="1c"/>
    <w:uiPriority w:val="39"/>
    <w:rsid w:val="00450EBF"/>
    <w:rPr>
      <w:rFonts w:ascii="XO Thames" w:hAnsi="XO Thames"/>
      <w:b/>
      <w:color w:val="000000"/>
      <w:sz w:val="28"/>
    </w:rPr>
  </w:style>
  <w:style w:type="character" w:customStyle="1" w:styleId="2a">
    <w:name w:val="Основной текст 2 Знак"/>
    <w:link w:val="2b"/>
    <w:rsid w:val="00450EBF"/>
    <w:rPr>
      <w:rFonts w:ascii="Arial" w:hAnsi="Arial"/>
      <w:color w:val="000000"/>
    </w:rPr>
  </w:style>
  <w:style w:type="paragraph" w:styleId="2b">
    <w:name w:val="Body Text 2"/>
    <w:basedOn w:val="a"/>
    <w:link w:val="2a"/>
    <w:rsid w:val="00450EBF"/>
    <w:pPr>
      <w:spacing w:after="120" w:line="480" w:lineRule="auto"/>
      <w:ind w:firstLine="0"/>
      <w:jc w:val="left"/>
    </w:pPr>
    <w:rPr>
      <w:rFonts w:ascii="Arial" w:hAnsi="Arial"/>
      <w:color w:val="000000"/>
      <w:sz w:val="20"/>
    </w:rPr>
  </w:style>
  <w:style w:type="paragraph" w:customStyle="1" w:styleId="1e">
    <w:name w:val="Слабое выделение1"/>
    <w:link w:val="aff5"/>
    <w:rsid w:val="00450EBF"/>
    <w:rPr>
      <w:i/>
      <w:color w:val="000000"/>
    </w:rPr>
  </w:style>
  <w:style w:type="character" w:styleId="aff5">
    <w:name w:val="Subtle Emphasis"/>
    <w:link w:val="1e"/>
    <w:rsid w:val="00450EBF"/>
    <w:rPr>
      <w:i/>
      <w:color w:val="000000"/>
    </w:rPr>
  </w:style>
  <w:style w:type="character" w:customStyle="1" w:styleId="HTML">
    <w:name w:val="Стандартный HTML Знак"/>
    <w:link w:val="HTML0"/>
    <w:rsid w:val="00450EBF"/>
    <w:rPr>
      <w:rFonts w:ascii="Courier New" w:hAnsi="Courier New"/>
      <w:color w:val="000000"/>
      <w:sz w:val="28"/>
    </w:rPr>
  </w:style>
  <w:style w:type="paragraph" w:styleId="HTML0">
    <w:name w:val="HTML Preformatted"/>
    <w:basedOn w:val="a"/>
    <w:link w:val="HTML"/>
    <w:rsid w:val="00450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/>
      <w:color w:val="000000"/>
    </w:rPr>
  </w:style>
  <w:style w:type="paragraph" w:styleId="91">
    <w:name w:val="toc 9"/>
    <w:next w:val="a"/>
    <w:link w:val="92"/>
    <w:uiPriority w:val="39"/>
    <w:rsid w:val="00450EBF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450EBF"/>
    <w:rPr>
      <w:rFonts w:ascii="XO Thames" w:hAnsi="XO Thames"/>
      <w:color w:val="000000"/>
      <w:sz w:val="28"/>
    </w:rPr>
  </w:style>
  <w:style w:type="paragraph" w:styleId="81">
    <w:name w:val="toc 8"/>
    <w:next w:val="a"/>
    <w:link w:val="82"/>
    <w:uiPriority w:val="39"/>
    <w:rsid w:val="00450EBF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450EBF"/>
    <w:rPr>
      <w:rFonts w:ascii="XO Thames" w:hAnsi="XO Thames"/>
      <w:color w:val="000000"/>
      <w:sz w:val="28"/>
    </w:rPr>
  </w:style>
  <w:style w:type="character" w:customStyle="1" w:styleId="35">
    <w:name w:val="Основной текст с отступом 3 Знак"/>
    <w:link w:val="36"/>
    <w:rsid w:val="00450EBF"/>
    <w:rPr>
      <w:rFonts w:ascii="Arial" w:hAnsi="Arial"/>
      <w:color w:val="000000"/>
      <w:sz w:val="16"/>
    </w:rPr>
  </w:style>
  <w:style w:type="paragraph" w:styleId="36">
    <w:name w:val="Body Text Indent 3"/>
    <w:basedOn w:val="a"/>
    <w:link w:val="35"/>
    <w:rsid w:val="00450EBF"/>
    <w:pPr>
      <w:spacing w:after="120"/>
      <w:ind w:left="283" w:firstLine="0"/>
      <w:jc w:val="left"/>
    </w:pPr>
    <w:rPr>
      <w:rFonts w:ascii="Arial" w:hAnsi="Arial"/>
      <w:color w:val="000000"/>
      <w:sz w:val="16"/>
    </w:rPr>
  </w:style>
  <w:style w:type="paragraph" w:styleId="51">
    <w:name w:val="toc 5"/>
    <w:next w:val="a"/>
    <w:link w:val="52"/>
    <w:uiPriority w:val="39"/>
    <w:rsid w:val="00450EBF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450EBF"/>
    <w:rPr>
      <w:rFonts w:ascii="XO Thames" w:hAnsi="XO Thames"/>
      <w:color w:val="000000"/>
      <w:sz w:val="28"/>
    </w:rPr>
  </w:style>
  <w:style w:type="character" w:customStyle="1" w:styleId="aff6">
    <w:name w:val="Схема документа Знак"/>
    <w:link w:val="aff7"/>
    <w:rsid w:val="00450EBF"/>
    <w:rPr>
      <w:rFonts w:ascii="Tahoma" w:hAnsi="Tahoma"/>
      <w:color w:val="000000"/>
      <w:sz w:val="28"/>
    </w:rPr>
  </w:style>
  <w:style w:type="paragraph" w:styleId="aff7">
    <w:name w:val="Document Map"/>
    <w:basedOn w:val="a"/>
    <w:link w:val="aff6"/>
    <w:rsid w:val="00450EBF"/>
    <w:pPr>
      <w:ind w:firstLine="709"/>
    </w:pPr>
    <w:rPr>
      <w:rFonts w:ascii="Tahoma" w:hAnsi="Tahoma"/>
      <w:color w:val="000000"/>
    </w:rPr>
  </w:style>
  <w:style w:type="character" w:customStyle="1" w:styleId="aff8">
    <w:name w:val="Выделенная цитата Знак"/>
    <w:link w:val="aff9"/>
    <w:rsid w:val="00450EBF"/>
    <w:rPr>
      <w:i/>
      <w:color w:val="000000"/>
      <w:sz w:val="28"/>
    </w:rPr>
  </w:style>
  <w:style w:type="paragraph" w:styleId="aff9">
    <w:name w:val="Intense Quote"/>
    <w:basedOn w:val="a"/>
    <w:next w:val="a"/>
    <w:link w:val="aff8"/>
    <w:rsid w:val="00450EBF"/>
    <w:pPr>
      <w:spacing w:before="240" w:after="240" w:line="300" w:lineRule="auto"/>
      <w:ind w:left="1152" w:right="1152" w:firstLine="709"/>
    </w:pPr>
    <w:rPr>
      <w:i/>
      <w:color w:val="000000"/>
    </w:rPr>
  </w:style>
  <w:style w:type="paragraph" w:styleId="affa">
    <w:name w:val="Title"/>
    <w:basedOn w:val="a"/>
    <w:next w:val="a"/>
    <w:link w:val="affb"/>
    <w:uiPriority w:val="10"/>
    <w:qFormat/>
    <w:rsid w:val="00450EBF"/>
    <w:pPr>
      <w:ind w:firstLine="0"/>
      <w:contextualSpacing/>
      <w:jc w:val="left"/>
    </w:pPr>
    <w:rPr>
      <w:rFonts w:ascii="Cambria" w:hAnsi="Cambria"/>
      <w:color w:val="000000"/>
      <w:spacing w:val="-10"/>
      <w:sz w:val="56"/>
    </w:rPr>
  </w:style>
  <w:style w:type="character" w:customStyle="1" w:styleId="affb">
    <w:name w:val="Название Знак"/>
    <w:link w:val="affa"/>
    <w:uiPriority w:val="10"/>
    <w:rsid w:val="00450EBF"/>
    <w:rPr>
      <w:rFonts w:ascii="Cambria" w:hAnsi="Cambria"/>
      <w:color w:val="000000"/>
      <w:spacing w:val="-10"/>
      <w:sz w:val="56"/>
    </w:rPr>
  </w:style>
  <w:style w:type="character" w:customStyle="1" w:styleId="affc">
    <w:name w:val="Текст концевой сноски Знак"/>
    <w:link w:val="affd"/>
    <w:rsid w:val="00450EBF"/>
    <w:rPr>
      <w:color w:val="000000"/>
      <w:sz w:val="28"/>
    </w:rPr>
  </w:style>
  <w:style w:type="paragraph" w:styleId="affd">
    <w:name w:val="endnote text"/>
    <w:basedOn w:val="a"/>
    <w:link w:val="affc"/>
    <w:rsid w:val="00450EBF"/>
    <w:pPr>
      <w:ind w:firstLine="709"/>
    </w:pPr>
    <w:rPr>
      <w:color w:val="000000"/>
    </w:rPr>
  </w:style>
  <w:style w:type="paragraph" w:customStyle="1" w:styleId="1f">
    <w:name w:val="Выделение1"/>
    <w:link w:val="affe"/>
    <w:rsid w:val="00450EBF"/>
    <w:rPr>
      <w:b/>
      <w:i/>
      <w:color w:val="000000"/>
      <w:spacing w:val="10"/>
    </w:rPr>
  </w:style>
  <w:style w:type="character" w:styleId="affe">
    <w:name w:val="Emphasis"/>
    <w:link w:val="1f"/>
    <w:rsid w:val="00450EBF"/>
    <w:rPr>
      <w:b/>
      <w:i/>
      <w:color w:val="000000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qFormat="1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"/>
    <w:next w:val="a"/>
    <w:link w:val="40"/>
    <w:uiPriority w:val="9"/>
    <w:unhideWhenUsed/>
    <w:qFormat/>
    <w:rsid w:val="00E62345"/>
    <w:pPr>
      <w:keepNext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450EBF"/>
    <w:pPr>
      <w:spacing w:before="240" w:after="60"/>
      <w:ind w:firstLine="0"/>
      <w:jc w:val="left"/>
      <w:outlineLvl w:val="4"/>
    </w:pPr>
    <w:rPr>
      <w:rFonts w:ascii="Arial" w:hAnsi="Arial"/>
      <w:b/>
      <w:i/>
      <w:color w:val="000000"/>
      <w:sz w:val="26"/>
    </w:rPr>
  </w:style>
  <w:style w:type="paragraph" w:styleId="6">
    <w:name w:val="heading 6"/>
    <w:basedOn w:val="a"/>
    <w:next w:val="a"/>
    <w:link w:val="60"/>
    <w:uiPriority w:val="9"/>
    <w:qFormat/>
    <w:rsid w:val="00450EBF"/>
    <w:pPr>
      <w:spacing w:line="264" w:lineRule="auto"/>
      <w:ind w:firstLine="709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450EBF"/>
    <w:pPr>
      <w:ind w:firstLine="709"/>
      <w:outlineLvl w:val="6"/>
    </w:pPr>
    <w:rPr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rsid w:val="00450EBF"/>
    <w:pPr>
      <w:ind w:firstLine="709"/>
      <w:outlineLvl w:val="7"/>
    </w:pPr>
    <w:rPr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rsid w:val="00FB434E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uiPriority w:val="9"/>
    <w:rsid w:val="00450EBF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sid w:val="00E623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FB434E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link w:val="11"/>
    <w:rsid w:val="003E5490"/>
  </w:style>
  <w:style w:type="paragraph" w:customStyle="1" w:styleId="11">
    <w:name w:val="Номер страницы1"/>
    <w:basedOn w:val="12"/>
    <w:link w:val="a5"/>
    <w:rsid w:val="00450EBF"/>
    <w:rPr>
      <w:color w:val="auto"/>
    </w:rPr>
  </w:style>
  <w:style w:type="paragraph" w:customStyle="1" w:styleId="12">
    <w:name w:val="Основной шрифт абзаца1"/>
    <w:rsid w:val="00450EBF"/>
    <w:rPr>
      <w:color w:val="000000"/>
    </w:rPr>
  </w:style>
  <w:style w:type="paragraph" w:styleId="a6">
    <w:name w:val="footer"/>
    <w:basedOn w:val="a"/>
    <w:link w:val="a7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rsid w:val="001906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50EBF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3"/>
    <w:locked/>
    <w:rsid w:val="000F0DA7"/>
    <w:rPr>
      <w:sz w:val="26"/>
      <w:szCs w:val="26"/>
      <w:lang w:bidi="ar-SA"/>
    </w:rPr>
  </w:style>
  <w:style w:type="paragraph" w:customStyle="1" w:styleId="13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link w:val="14"/>
    <w:rsid w:val="001B64AC"/>
    <w:rPr>
      <w:color w:val="0000FF"/>
      <w:u w:val="single"/>
    </w:rPr>
  </w:style>
  <w:style w:type="paragraph" w:customStyle="1" w:styleId="14">
    <w:name w:val="Гиперссылка1"/>
    <w:link w:val="ab"/>
    <w:rsid w:val="00450EBF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5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rsid w:val="005F5C50"/>
    <w:rPr>
      <w:sz w:val="28"/>
      <w:szCs w:val="24"/>
    </w:rPr>
  </w:style>
  <w:style w:type="paragraph" w:styleId="ae">
    <w:name w:val="No Spacing"/>
    <w:link w:val="af"/>
    <w:qFormat/>
    <w:rsid w:val="00CB37D4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rsid w:val="00450EB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F0BFE"/>
    <w:rPr>
      <w:rFonts w:ascii="Arial" w:hAnsi="Arial" w:cs="Arial"/>
      <w:lang w:val="ru-RU" w:eastAsia="ru-RU" w:bidi="ar-SA"/>
    </w:rPr>
  </w:style>
  <w:style w:type="paragraph" w:styleId="af0">
    <w:name w:val="List Paragraph"/>
    <w:basedOn w:val="a"/>
    <w:link w:val="af1"/>
    <w:qFormat/>
    <w:rsid w:val="00853640"/>
    <w:pPr>
      <w:ind w:left="720" w:firstLine="0"/>
      <w:contextualSpacing/>
      <w:jc w:val="left"/>
    </w:pPr>
    <w:rPr>
      <w:sz w:val="24"/>
      <w:szCs w:val="24"/>
    </w:rPr>
  </w:style>
  <w:style w:type="character" w:customStyle="1" w:styleId="af1">
    <w:name w:val="Абзац списка Знак"/>
    <w:link w:val="af0"/>
    <w:rsid w:val="00382C9A"/>
    <w:rPr>
      <w:sz w:val="24"/>
      <w:szCs w:val="24"/>
    </w:rPr>
  </w:style>
  <w:style w:type="paragraph" w:customStyle="1" w:styleId="ConsPlusNonformat">
    <w:name w:val="ConsPlusNonformat"/>
    <w:rsid w:val="00FB434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Title">
    <w:name w:val="ConsTitle"/>
    <w:rsid w:val="00BF35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2">
    <w:name w:val="Знак"/>
    <w:basedOn w:val="a"/>
    <w:rsid w:val="00E45EAE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22">
    <w:name w:val="Знак Знак2"/>
    <w:basedOn w:val="a"/>
    <w:rsid w:val="002E6949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paragraph" w:styleId="af3">
    <w:name w:val="Body Text Indent"/>
    <w:basedOn w:val="a"/>
    <w:link w:val="af4"/>
    <w:unhideWhenUsed/>
    <w:rsid w:val="00891071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891071"/>
    <w:rPr>
      <w:sz w:val="28"/>
    </w:rPr>
  </w:style>
  <w:style w:type="paragraph" w:styleId="23">
    <w:name w:val="Body Text Indent 2"/>
    <w:basedOn w:val="a"/>
    <w:link w:val="24"/>
    <w:unhideWhenUsed/>
    <w:rsid w:val="005C1EE8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rsid w:val="005C1EE8"/>
    <w:rPr>
      <w:sz w:val="28"/>
    </w:rPr>
  </w:style>
  <w:style w:type="paragraph" w:customStyle="1" w:styleId="25">
    <w:name w:val="Знак Знак2 Знак Знак"/>
    <w:basedOn w:val="a"/>
    <w:rsid w:val="00047FEA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paragraph" w:styleId="af5">
    <w:name w:val="Subtitle"/>
    <w:basedOn w:val="a"/>
    <w:next w:val="a"/>
    <w:link w:val="af6"/>
    <w:uiPriority w:val="11"/>
    <w:qFormat/>
    <w:rsid w:val="006F439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rsid w:val="006F439B"/>
    <w:rPr>
      <w:rFonts w:ascii="Cambria" w:eastAsia="Times New Roman" w:hAnsi="Cambria" w:cs="Times New Roman"/>
      <w:sz w:val="24"/>
      <w:szCs w:val="24"/>
    </w:rPr>
  </w:style>
  <w:style w:type="table" w:styleId="af7">
    <w:name w:val="Table Grid"/>
    <w:basedOn w:val="a1"/>
    <w:rsid w:val="00150EA0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Plain Text"/>
    <w:basedOn w:val="a"/>
    <w:link w:val="af9"/>
    <w:rsid w:val="00D46F37"/>
    <w:pPr>
      <w:ind w:firstLine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af9">
    <w:name w:val="Текст Знак"/>
    <w:link w:val="af8"/>
    <w:rsid w:val="00D46F37"/>
    <w:rPr>
      <w:rFonts w:ascii="Courier New" w:hAnsi="Courier New" w:cs="Courier New"/>
    </w:rPr>
  </w:style>
  <w:style w:type="character" w:customStyle="1" w:styleId="CharStyle5">
    <w:name w:val="Char Style 5"/>
    <w:link w:val="Style4"/>
    <w:uiPriority w:val="99"/>
    <w:locked/>
    <w:rsid w:val="00153A51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153A51"/>
    <w:pPr>
      <w:widowControl w:val="0"/>
      <w:shd w:val="clear" w:color="auto" w:fill="FFFFFF"/>
      <w:spacing w:line="240" w:lineRule="atLeast"/>
      <w:ind w:firstLine="0"/>
      <w:jc w:val="left"/>
    </w:pPr>
    <w:rPr>
      <w:sz w:val="10"/>
      <w:lang w:val="x-none" w:eastAsia="x-none"/>
    </w:rPr>
  </w:style>
  <w:style w:type="character" w:customStyle="1" w:styleId="CharStyle8">
    <w:name w:val="Char Style 8"/>
    <w:link w:val="Style7"/>
    <w:uiPriority w:val="99"/>
    <w:locked/>
    <w:rsid w:val="00E62345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rsid w:val="00E62345"/>
    <w:pPr>
      <w:widowControl w:val="0"/>
      <w:shd w:val="clear" w:color="auto" w:fill="FFFFFF"/>
      <w:spacing w:before="60" w:after="60" w:line="149" w:lineRule="exact"/>
      <w:ind w:firstLine="0"/>
      <w:jc w:val="left"/>
    </w:pPr>
    <w:rPr>
      <w:b/>
      <w:sz w:val="10"/>
      <w:lang w:val="x-none" w:eastAsia="x-none"/>
    </w:rPr>
  </w:style>
  <w:style w:type="character" w:customStyle="1" w:styleId="CharStyle9Exact">
    <w:name w:val="Char Style 9 Exact"/>
    <w:rsid w:val="00E62345"/>
    <w:rPr>
      <w:b/>
      <w:spacing w:val="-2"/>
      <w:sz w:val="9"/>
      <w:u w:val="none"/>
    </w:rPr>
  </w:style>
  <w:style w:type="character" w:customStyle="1" w:styleId="16">
    <w:name w:val="Обычный1"/>
    <w:rsid w:val="00382C9A"/>
  </w:style>
  <w:style w:type="character" w:customStyle="1" w:styleId="50">
    <w:name w:val="Заголовок 5 Знак"/>
    <w:link w:val="5"/>
    <w:uiPriority w:val="9"/>
    <w:rsid w:val="00450EBF"/>
    <w:rPr>
      <w:rFonts w:ascii="Arial" w:hAnsi="Arial"/>
      <w:b/>
      <w:i/>
      <w:color w:val="000000"/>
      <w:sz w:val="26"/>
    </w:rPr>
  </w:style>
  <w:style w:type="character" w:customStyle="1" w:styleId="60">
    <w:name w:val="Заголовок 6 Знак"/>
    <w:link w:val="6"/>
    <w:uiPriority w:val="9"/>
    <w:rsid w:val="00450EBF"/>
    <w:rPr>
      <w:b/>
      <w:color w:val="595959"/>
      <w:spacing w:val="5"/>
      <w:sz w:val="28"/>
    </w:rPr>
  </w:style>
  <w:style w:type="character" w:customStyle="1" w:styleId="70">
    <w:name w:val="Заголовок 7 Знак"/>
    <w:link w:val="7"/>
    <w:uiPriority w:val="9"/>
    <w:rsid w:val="00450EBF"/>
    <w:rPr>
      <w:b/>
      <w:i/>
      <w:color w:val="5A5A5A"/>
    </w:rPr>
  </w:style>
  <w:style w:type="character" w:customStyle="1" w:styleId="80">
    <w:name w:val="Заголовок 8 Знак"/>
    <w:link w:val="8"/>
    <w:uiPriority w:val="9"/>
    <w:rsid w:val="00450EBF"/>
    <w:rPr>
      <w:b/>
      <w:color w:val="7F7F7F"/>
    </w:rPr>
  </w:style>
  <w:style w:type="paragraph" w:styleId="26">
    <w:name w:val="toc 2"/>
    <w:next w:val="a"/>
    <w:link w:val="27"/>
    <w:uiPriority w:val="39"/>
    <w:rsid w:val="00450EBF"/>
    <w:pPr>
      <w:ind w:left="200"/>
    </w:pPr>
    <w:rPr>
      <w:rFonts w:ascii="XO Thames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450EBF"/>
    <w:rPr>
      <w:rFonts w:ascii="XO Thames" w:hAnsi="XO Thames"/>
      <w:color w:val="000000"/>
      <w:sz w:val="28"/>
    </w:rPr>
  </w:style>
  <w:style w:type="paragraph" w:styleId="afa">
    <w:name w:val="annotation text"/>
    <w:basedOn w:val="a"/>
    <w:link w:val="afb"/>
    <w:unhideWhenUsed/>
    <w:rsid w:val="00450EBF"/>
    <w:rPr>
      <w:sz w:val="20"/>
    </w:rPr>
  </w:style>
  <w:style w:type="character" w:customStyle="1" w:styleId="afb">
    <w:name w:val="Текст примечания Знак"/>
    <w:basedOn w:val="a0"/>
    <w:link w:val="afa"/>
    <w:rsid w:val="00450EBF"/>
  </w:style>
  <w:style w:type="character" w:customStyle="1" w:styleId="afc">
    <w:name w:val="Тема примечания Знак"/>
    <w:link w:val="afd"/>
    <w:rsid w:val="00450EBF"/>
    <w:rPr>
      <w:b/>
      <w:color w:val="000000"/>
      <w:sz w:val="28"/>
    </w:rPr>
  </w:style>
  <w:style w:type="paragraph" w:styleId="afd">
    <w:name w:val="annotation subject"/>
    <w:basedOn w:val="afa"/>
    <w:next w:val="afa"/>
    <w:link w:val="afc"/>
    <w:rsid w:val="00450EBF"/>
    <w:pPr>
      <w:spacing w:after="200"/>
      <w:ind w:firstLine="709"/>
    </w:pPr>
    <w:rPr>
      <w:b/>
      <w:color w:val="000000"/>
      <w:sz w:val="28"/>
    </w:rPr>
  </w:style>
  <w:style w:type="paragraph" w:styleId="41">
    <w:name w:val="toc 4"/>
    <w:next w:val="a"/>
    <w:link w:val="42"/>
    <w:uiPriority w:val="39"/>
    <w:rsid w:val="00450EBF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450EBF"/>
    <w:rPr>
      <w:rFonts w:ascii="XO Thames" w:hAnsi="XO Thames"/>
      <w:color w:val="000000"/>
      <w:sz w:val="28"/>
    </w:rPr>
  </w:style>
  <w:style w:type="paragraph" w:customStyle="1" w:styleId="17">
    <w:name w:val="Название книги1"/>
    <w:link w:val="afe"/>
    <w:rsid w:val="00450EBF"/>
    <w:rPr>
      <w:i/>
      <w:smallCaps/>
      <w:color w:val="000000"/>
      <w:spacing w:val="5"/>
    </w:rPr>
  </w:style>
  <w:style w:type="character" w:styleId="afe">
    <w:name w:val="Book Title"/>
    <w:link w:val="17"/>
    <w:rsid w:val="00450EBF"/>
    <w:rPr>
      <w:i/>
      <w:smallCaps/>
      <w:color w:val="000000"/>
      <w:spacing w:val="5"/>
    </w:rPr>
  </w:style>
  <w:style w:type="paragraph" w:styleId="61">
    <w:name w:val="toc 6"/>
    <w:next w:val="a"/>
    <w:link w:val="62"/>
    <w:uiPriority w:val="39"/>
    <w:rsid w:val="00450EBF"/>
    <w:pPr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450EBF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rsid w:val="00450EBF"/>
    <w:pPr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450EBF"/>
    <w:rPr>
      <w:rFonts w:ascii="XO Thames" w:hAnsi="XO Thames"/>
      <w:color w:val="000000"/>
      <w:sz w:val="28"/>
    </w:rPr>
  </w:style>
  <w:style w:type="paragraph" w:customStyle="1" w:styleId="18">
    <w:name w:val="Сильная ссылка1"/>
    <w:link w:val="aff"/>
    <w:rsid w:val="00450EBF"/>
    <w:rPr>
      <w:b/>
      <w:smallCaps/>
      <w:color w:val="000000"/>
    </w:rPr>
  </w:style>
  <w:style w:type="character" w:styleId="aff">
    <w:name w:val="Intense Reference"/>
    <w:link w:val="18"/>
    <w:rsid w:val="00450EBF"/>
    <w:rPr>
      <w:b/>
      <w:smallCaps/>
      <w:color w:val="000000"/>
    </w:rPr>
  </w:style>
  <w:style w:type="character" w:customStyle="1" w:styleId="31">
    <w:name w:val="Основной текст 3 Знак"/>
    <w:link w:val="32"/>
    <w:rsid w:val="00450EBF"/>
    <w:rPr>
      <w:color w:val="000000"/>
      <w:sz w:val="16"/>
    </w:rPr>
  </w:style>
  <w:style w:type="paragraph" w:styleId="32">
    <w:name w:val="Body Text 3"/>
    <w:basedOn w:val="a"/>
    <w:link w:val="31"/>
    <w:rsid w:val="00450EBF"/>
    <w:pPr>
      <w:spacing w:after="120"/>
      <w:ind w:firstLine="0"/>
      <w:jc w:val="left"/>
    </w:pPr>
    <w:rPr>
      <w:color w:val="000000"/>
      <w:sz w:val="16"/>
    </w:rPr>
  </w:style>
  <w:style w:type="paragraph" w:customStyle="1" w:styleId="19">
    <w:name w:val="Замещающий текст1"/>
    <w:basedOn w:val="12"/>
    <w:link w:val="aff0"/>
    <w:rsid w:val="00450EBF"/>
    <w:rPr>
      <w:color w:val="808080"/>
    </w:rPr>
  </w:style>
  <w:style w:type="character" w:styleId="aff0">
    <w:name w:val="Placeholder Text"/>
    <w:link w:val="19"/>
    <w:rsid w:val="00450EBF"/>
    <w:rPr>
      <w:color w:val="808080"/>
    </w:rPr>
  </w:style>
  <w:style w:type="paragraph" w:customStyle="1" w:styleId="1a">
    <w:name w:val="Слабая ссылка1"/>
    <w:link w:val="aff1"/>
    <w:rsid w:val="00450EBF"/>
    <w:rPr>
      <w:smallCaps/>
      <w:color w:val="000000"/>
    </w:rPr>
  </w:style>
  <w:style w:type="character" w:styleId="aff1">
    <w:name w:val="Subtle Reference"/>
    <w:link w:val="1a"/>
    <w:rsid w:val="00450EBF"/>
    <w:rPr>
      <w:smallCaps/>
      <w:color w:val="000000"/>
    </w:rPr>
  </w:style>
  <w:style w:type="character" w:customStyle="1" w:styleId="aff2">
    <w:name w:val="Красная строка Знак"/>
    <w:link w:val="aff3"/>
    <w:rsid w:val="00450EBF"/>
    <w:rPr>
      <w:rFonts w:ascii="Arial" w:hAnsi="Arial"/>
      <w:color w:val="000000"/>
      <w:sz w:val="28"/>
      <w:szCs w:val="24"/>
    </w:rPr>
  </w:style>
  <w:style w:type="paragraph" w:styleId="aff3">
    <w:name w:val="Body Text First Indent"/>
    <w:basedOn w:val="a"/>
    <w:link w:val="aff2"/>
    <w:rsid w:val="00450EBF"/>
    <w:pPr>
      <w:ind w:firstLine="210"/>
      <w:jc w:val="left"/>
    </w:pPr>
    <w:rPr>
      <w:rFonts w:ascii="Arial" w:hAnsi="Arial"/>
      <w:color w:val="000000"/>
      <w:sz w:val="20"/>
    </w:rPr>
  </w:style>
  <w:style w:type="paragraph" w:styleId="33">
    <w:name w:val="toc 3"/>
    <w:next w:val="a"/>
    <w:link w:val="34"/>
    <w:uiPriority w:val="39"/>
    <w:rsid w:val="00450EBF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450EBF"/>
    <w:rPr>
      <w:rFonts w:ascii="XO Thames" w:hAnsi="XO Thames"/>
      <w:color w:val="000000"/>
      <w:sz w:val="28"/>
    </w:rPr>
  </w:style>
  <w:style w:type="character" w:customStyle="1" w:styleId="28">
    <w:name w:val="Цитата 2 Знак"/>
    <w:link w:val="29"/>
    <w:rsid w:val="00450EBF"/>
    <w:rPr>
      <w:i/>
      <w:color w:val="000000"/>
      <w:sz w:val="28"/>
    </w:rPr>
  </w:style>
  <w:style w:type="paragraph" w:styleId="29">
    <w:name w:val="Quote"/>
    <w:basedOn w:val="a"/>
    <w:next w:val="a"/>
    <w:link w:val="28"/>
    <w:rsid w:val="00450EBF"/>
    <w:pPr>
      <w:ind w:firstLine="709"/>
    </w:pPr>
    <w:rPr>
      <w:i/>
      <w:color w:val="000000"/>
    </w:rPr>
  </w:style>
  <w:style w:type="paragraph" w:customStyle="1" w:styleId="1b">
    <w:name w:val="Сильное выделение1"/>
    <w:link w:val="aff4"/>
    <w:rsid w:val="00450EBF"/>
    <w:rPr>
      <w:b/>
      <w:i/>
      <w:color w:val="000000"/>
    </w:rPr>
  </w:style>
  <w:style w:type="character" w:styleId="aff4">
    <w:name w:val="Intense Emphasis"/>
    <w:link w:val="1b"/>
    <w:rsid w:val="00450EBF"/>
    <w:rPr>
      <w:b/>
      <w:i/>
      <w:color w:val="000000"/>
    </w:rPr>
  </w:style>
  <w:style w:type="paragraph" w:styleId="1c">
    <w:name w:val="toc 1"/>
    <w:next w:val="a"/>
    <w:link w:val="1d"/>
    <w:uiPriority w:val="39"/>
    <w:rsid w:val="00450EBF"/>
    <w:rPr>
      <w:rFonts w:ascii="XO Thames" w:hAnsi="XO Thames"/>
      <w:b/>
      <w:color w:val="000000"/>
      <w:sz w:val="28"/>
    </w:rPr>
  </w:style>
  <w:style w:type="character" w:customStyle="1" w:styleId="1d">
    <w:name w:val="Оглавление 1 Знак"/>
    <w:link w:val="1c"/>
    <w:uiPriority w:val="39"/>
    <w:rsid w:val="00450EBF"/>
    <w:rPr>
      <w:rFonts w:ascii="XO Thames" w:hAnsi="XO Thames"/>
      <w:b/>
      <w:color w:val="000000"/>
      <w:sz w:val="28"/>
    </w:rPr>
  </w:style>
  <w:style w:type="character" w:customStyle="1" w:styleId="2a">
    <w:name w:val="Основной текст 2 Знак"/>
    <w:link w:val="2b"/>
    <w:rsid w:val="00450EBF"/>
    <w:rPr>
      <w:rFonts w:ascii="Arial" w:hAnsi="Arial"/>
      <w:color w:val="000000"/>
    </w:rPr>
  </w:style>
  <w:style w:type="paragraph" w:styleId="2b">
    <w:name w:val="Body Text 2"/>
    <w:basedOn w:val="a"/>
    <w:link w:val="2a"/>
    <w:rsid w:val="00450EBF"/>
    <w:pPr>
      <w:spacing w:after="120" w:line="480" w:lineRule="auto"/>
      <w:ind w:firstLine="0"/>
      <w:jc w:val="left"/>
    </w:pPr>
    <w:rPr>
      <w:rFonts w:ascii="Arial" w:hAnsi="Arial"/>
      <w:color w:val="000000"/>
      <w:sz w:val="20"/>
    </w:rPr>
  </w:style>
  <w:style w:type="paragraph" w:customStyle="1" w:styleId="1e">
    <w:name w:val="Слабое выделение1"/>
    <w:link w:val="aff5"/>
    <w:rsid w:val="00450EBF"/>
    <w:rPr>
      <w:i/>
      <w:color w:val="000000"/>
    </w:rPr>
  </w:style>
  <w:style w:type="character" w:styleId="aff5">
    <w:name w:val="Subtle Emphasis"/>
    <w:link w:val="1e"/>
    <w:rsid w:val="00450EBF"/>
    <w:rPr>
      <w:i/>
      <w:color w:val="000000"/>
    </w:rPr>
  </w:style>
  <w:style w:type="character" w:customStyle="1" w:styleId="HTML">
    <w:name w:val="Стандартный HTML Знак"/>
    <w:link w:val="HTML0"/>
    <w:rsid w:val="00450EBF"/>
    <w:rPr>
      <w:rFonts w:ascii="Courier New" w:hAnsi="Courier New"/>
      <w:color w:val="000000"/>
      <w:sz w:val="28"/>
    </w:rPr>
  </w:style>
  <w:style w:type="paragraph" w:styleId="HTML0">
    <w:name w:val="HTML Preformatted"/>
    <w:basedOn w:val="a"/>
    <w:link w:val="HTML"/>
    <w:rsid w:val="00450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/>
      <w:color w:val="000000"/>
    </w:rPr>
  </w:style>
  <w:style w:type="paragraph" w:styleId="91">
    <w:name w:val="toc 9"/>
    <w:next w:val="a"/>
    <w:link w:val="92"/>
    <w:uiPriority w:val="39"/>
    <w:rsid w:val="00450EBF"/>
    <w:pPr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450EBF"/>
    <w:rPr>
      <w:rFonts w:ascii="XO Thames" w:hAnsi="XO Thames"/>
      <w:color w:val="000000"/>
      <w:sz w:val="28"/>
    </w:rPr>
  </w:style>
  <w:style w:type="paragraph" w:styleId="81">
    <w:name w:val="toc 8"/>
    <w:next w:val="a"/>
    <w:link w:val="82"/>
    <w:uiPriority w:val="39"/>
    <w:rsid w:val="00450EBF"/>
    <w:pPr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450EBF"/>
    <w:rPr>
      <w:rFonts w:ascii="XO Thames" w:hAnsi="XO Thames"/>
      <w:color w:val="000000"/>
      <w:sz w:val="28"/>
    </w:rPr>
  </w:style>
  <w:style w:type="character" w:customStyle="1" w:styleId="35">
    <w:name w:val="Основной текст с отступом 3 Знак"/>
    <w:link w:val="36"/>
    <w:rsid w:val="00450EBF"/>
    <w:rPr>
      <w:rFonts w:ascii="Arial" w:hAnsi="Arial"/>
      <w:color w:val="000000"/>
      <w:sz w:val="16"/>
    </w:rPr>
  </w:style>
  <w:style w:type="paragraph" w:styleId="36">
    <w:name w:val="Body Text Indent 3"/>
    <w:basedOn w:val="a"/>
    <w:link w:val="35"/>
    <w:rsid w:val="00450EBF"/>
    <w:pPr>
      <w:spacing w:after="120"/>
      <w:ind w:left="283" w:firstLine="0"/>
      <w:jc w:val="left"/>
    </w:pPr>
    <w:rPr>
      <w:rFonts w:ascii="Arial" w:hAnsi="Arial"/>
      <w:color w:val="000000"/>
      <w:sz w:val="16"/>
    </w:rPr>
  </w:style>
  <w:style w:type="paragraph" w:styleId="51">
    <w:name w:val="toc 5"/>
    <w:next w:val="a"/>
    <w:link w:val="52"/>
    <w:uiPriority w:val="39"/>
    <w:rsid w:val="00450EBF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450EBF"/>
    <w:rPr>
      <w:rFonts w:ascii="XO Thames" w:hAnsi="XO Thames"/>
      <w:color w:val="000000"/>
      <w:sz w:val="28"/>
    </w:rPr>
  </w:style>
  <w:style w:type="character" w:customStyle="1" w:styleId="aff6">
    <w:name w:val="Схема документа Знак"/>
    <w:link w:val="aff7"/>
    <w:rsid w:val="00450EBF"/>
    <w:rPr>
      <w:rFonts w:ascii="Tahoma" w:hAnsi="Tahoma"/>
      <w:color w:val="000000"/>
      <w:sz w:val="28"/>
    </w:rPr>
  </w:style>
  <w:style w:type="paragraph" w:styleId="aff7">
    <w:name w:val="Document Map"/>
    <w:basedOn w:val="a"/>
    <w:link w:val="aff6"/>
    <w:rsid w:val="00450EBF"/>
    <w:pPr>
      <w:ind w:firstLine="709"/>
    </w:pPr>
    <w:rPr>
      <w:rFonts w:ascii="Tahoma" w:hAnsi="Tahoma"/>
      <w:color w:val="000000"/>
    </w:rPr>
  </w:style>
  <w:style w:type="character" w:customStyle="1" w:styleId="aff8">
    <w:name w:val="Выделенная цитата Знак"/>
    <w:link w:val="aff9"/>
    <w:rsid w:val="00450EBF"/>
    <w:rPr>
      <w:i/>
      <w:color w:val="000000"/>
      <w:sz w:val="28"/>
    </w:rPr>
  </w:style>
  <w:style w:type="paragraph" w:styleId="aff9">
    <w:name w:val="Intense Quote"/>
    <w:basedOn w:val="a"/>
    <w:next w:val="a"/>
    <w:link w:val="aff8"/>
    <w:rsid w:val="00450EBF"/>
    <w:pPr>
      <w:spacing w:before="240" w:after="240" w:line="300" w:lineRule="auto"/>
      <w:ind w:left="1152" w:right="1152" w:firstLine="709"/>
    </w:pPr>
    <w:rPr>
      <w:i/>
      <w:color w:val="000000"/>
    </w:rPr>
  </w:style>
  <w:style w:type="paragraph" w:styleId="affa">
    <w:name w:val="Title"/>
    <w:basedOn w:val="a"/>
    <w:next w:val="a"/>
    <w:link w:val="affb"/>
    <w:uiPriority w:val="10"/>
    <w:qFormat/>
    <w:rsid w:val="00450EBF"/>
    <w:pPr>
      <w:ind w:firstLine="0"/>
      <w:contextualSpacing/>
      <w:jc w:val="left"/>
    </w:pPr>
    <w:rPr>
      <w:rFonts w:ascii="Cambria" w:hAnsi="Cambria"/>
      <w:color w:val="000000"/>
      <w:spacing w:val="-10"/>
      <w:sz w:val="56"/>
    </w:rPr>
  </w:style>
  <w:style w:type="character" w:customStyle="1" w:styleId="affb">
    <w:name w:val="Название Знак"/>
    <w:link w:val="affa"/>
    <w:uiPriority w:val="10"/>
    <w:rsid w:val="00450EBF"/>
    <w:rPr>
      <w:rFonts w:ascii="Cambria" w:hAnsi="Cambria"/>
      <w:color w:val="000000"/>
      <w:spacing w:val="-10"/>
      <w:sz w:val="56"/>
    </w:rPr>
  </w:style>
  <w:style w:type="character" w:customStyle="1" w:styleId="affc">
    <w:name w:val="Текст концевой сноски Знак"/>
    <w:link w:val="affd"/>
    <w:rsid w:val="00450EBF"/>
    <w:rPr>
      <w:color w:val="000000"/>
      <w:sz w:val="28"/>
    </w:rPr>
  </w:style>
  <w:style w:type="paragraph" w:styleId="affd">
    <w:name w:val="endnote text"/>
    <w:basedOn w:val="a"/>
    <w:link w:val="affc"/>
    <w:rsid w:val="00450EBF"/>
    <w:pPr>
      <w:ind w:firstLine="709"/>
    </w:pPr>
    <w:rPr>
      <w:color w:val="000000"/>
    </w:rPr>
  </w:style>
  <w:style w:type="paragraph" w:customStyle="1" w:styleId="1f">
    <w:name w:val="Выделение1"/>
    <w:link w:val="affe"/>
    <w:rsid w:val="00450EBF"/>
    <w:rPr>
      <w:b/>
      <w:i/>
      <w:color w:val="000000"/>
      <w:spacing w:val="10"/>
    </w:rPr>
  </w:style>
  <w:style w:type="character" w:styleId="affe">
    <w:name w:val="Emphasis"/>
    <w:link w:val="1f"/>
    <w:rsid w:val="00450EBF"/>
    <w:rPr>
      <w:b/>
      <w:i/>
      <w:color w:val="000000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1DC3-9A9D-46FC-A979-CC2945E2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2068</CharactersWithSpaces>
  <SharedDoc>false</SharedDoc>
  <HLinks>
    <vt:vector size="408" baseType="variant">
      <vt:variant>
        <vt:i4>5832706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5832706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3080297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consultantplus://offline/ref=5676E2C6F54460E4295E4E79005EAC3E759E33884DA17934EDBD17A0385ECBC607269EA9A58FE15ABFA0D43DF5126FF1E66E8A0F0833A4C2X3v5L</vt:lpwstr>
      </vt:variant>
      <vt:variant>
        <vt:lpwstr/>
      </vt:variant>
      <vt:variant>
        <vt:i4>3080298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consultantplus://offline/ref=5676E2C6F54460E4295E4E79005EAC3E759E33884DA17934EDBD17A0385ECBC607269EA9A58FE15ABEA0D43DF5126FF1E66E8A0F0833A4C2X3v5L</vt:lpwstr>
      </vt:variant>
      <vt:variant>
        <vt:lpwstr/>
      </vt:variant>
      <vt:variant>
        <vt:i4>3080254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consultantplus://offline/ref=5676E2C6F54460E4295E4E79005EAC3E759E33884DA17934EDBD17A0385ECBC607269EA9A58FE15AB1A0D43DF5126FF1E66E8A0F0833A4C2X3v5L</vt:lpwstr>
      </vt:variant>
      <vt:variant>
        <vt:lpwstr/>
      </vt:variant>
      <vt:variant>
        <vt:i4>5111817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consultantplus://offline/ref=5676E2C6F54460E4295E4E79005EAC3E759938884DA57934EDBD17A0385ECBC607269EA9A587E351BDFFD128E44A60FAF1708C171431A6XCv3L</vt:lpwstr>
      </vt:variant>
      <vt:variant>
        <vt:lpwstr/>
      </vt:variant>
      <vt:variant>
        <vt:i4>6357091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consultantplus://offline/ref=DC5C109FD6C32C193F1EED642EF3F8401A36DFBFA05E90D072A3EB6E8C5B5D22D829EDE38BCC231EDC7121D9669FDB6D71180D7A853EDFE6XDF0N</vt:lpwstr>
      </vt:variant>
      <vt:variant>
        <vt:lpwstr/>
      </vt:variant>
      <vt:variant>
        <vt:i4>5636098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8257592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consultantplus://offline/ref=A1BA99A629ACAD27C7ACD05D0F81822BF524B172CB3534FE868ABA4B354527964FE41B72CE7490393ABD8F0971F9957FD31EF3EE1949BACE3ElCL</vt:lpwstr>
      </vt:variant>
      <vt:variant>
        <vt:lpwstr/>
      </vt:variant>
      <vt:variant>
        <vt:i4>8257595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consultantplus://offline/ref=A1BA99A629ACAD27C7ACD05D0F81822BF524B172CB3534FE868ABA4B354527964FE41B72CE7490393BBD8F0971F9957FD31EF3EE1949BACE3ElCL</vt:lpwstr>
      </vt:variant>
      <vt:variant>
        <vt:lpwstr/>
      </vt:variant>
      <vt:variant>
        <vt:i4>7864425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consultantplus://offline/ref=F8765FCC2989C7256A413EE672379C385A187ADF3731C357E0681DD39D83F4CC9D6AE2D86AFA09ED33F0DD5EBC5D9CABA9E71EE33424C16BCA3CM</vt:lpwstr>
      </vt:variant>
      <vt:variant>
        <vt:lpwstr/>
      </vt:variant>
      <vt:variant>
        <vt:i4>7864368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consultantplus://offline/ref=F8765FCC2989C7256A413EE672379C385A187ADF3731C357E0681DD39D83F4CC9D6AE2D86AFA08E936F0DD5EBC5D9CABA9E71EE33424C16BCA3CM</vt:lpwstr>
      </vt:variant>
      <vt:variant>
        <vt:lpwstr/>
      </vt:variant>
      <vt:variant>
        <vt:i4>7864429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consultantplus://offline/ref=F8765FCC2989C7256A413EE672379C385A187ADF3731C357E0681DD39D83F4CC9D6AE2D86AFA09EE36F0DD5EBC5D9CABA9E71EE33424C16BCA3CM</vt:lpwstr>
      </vt:variant>
      <vt:variant>
        <vt:lpwstr/>
      </vt:variant>
      <vt:variant>
        <vt:i4>3997752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consultantplus://offline/ref=9E77B6B6493239759E03C404615253841ED39A16973B7C9E2B0C5DA302337A24483C2BB0560AC2B879B644641DE89BB6B1A6A218BC3B20A0zAC0J</vt:lpwstr>
      </vt:variant>
      <vt:variant>
        <vt:lpwstr/>
      </vt:variant>
      <vt:variant>
        <vt:i4>3997750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consultantplus://offline/ref=9E77B6B6493239759E03C404615253841ED39A16973B7C9E2B0C5DA302337A24483C2BB0560AC2B778B644641DE89BB6B1A6A218BC3B20A0zAC0J</vt:lpwstr>
      </vt:variant>
      <vt:variant>
        <vt:lpwstr/>
      </vt:variant>
      <vt:variant>
        <vt:i4>3801194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consultantplus://offline/ref=A3FCCCE90230C34EB2D39100AC6ADFA5AEE21EB499F83D202A89BD56827D64545C6C159075CA59EEB76C0FBFD099FF3C6F42968FBCA45FA8s6dEL</vt:lpwstr>
      </vt:variant>
      <vt:variant>
        <vt:lpwstr/>
      </vt:variant>
      <vt:variant>
        <vt:i4>3801147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consultantplus://offline/ref=A3FCCCE90230C34EB2D39100AC6ADFA5AEE21EB499F83D202A89BD56827D64545C6C159075CA59EFBE6C0FBFD099FF3C6F42968FBCA45FA8s6dEL</vt:lpwstr>
      </vt:variant>
      <vt:variant>
        <vt:lpwstr/>
      </vt:variant>
      <vt:variant>
        <vt:i4>3997752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consultantplus://offline/ref=9E77B6B6493239759E03C404615253841ED39A16973B7C9E2B0C5DA302337A24483C2BB0560AC2B879B644641DE89BB6B1A6A218BC3B20A0zAC0J</vt:lpwstr>
      </vt:variant>
      <vt:variant>
        <vt:lpwstr/>
      </vt:variant>
      <vt:variant>
        <vt:i4>6422577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6357041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Par131</vt:lpwstr>
      </vt:variant>
      <vt:variant>
        <vt:i4>6291505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7471201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consultantplus://offline/ref=04B3D7A5F15D47DCA4D5CD56D65C74E4BD034AB35211A478A339345D72D41E5F88FE35B91E5E61166F4F25A4B5BD172B66D0E5A527302237JBOBJ</vt:lpwstr>
      </vt:variant>
      <vt:variant>
        <vt:lpwstr/>
      </vt:variant>
      <vt:variant>
        <vt:i4>7471159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consultantplus://offline/ref=04B3D7A5F15D47DCA4D5CD56D65C74E4BD034AB35211A478A339345D72D41E5F88FE35B91E5E6116604F25A4B5BD172B66D0E5A527302237JBOBJ</vt:lpwstr>
      </vt:variant>
      <vt:variant>
        <vt:lpwstr/>
      </vt:variant>
      <vt:variant>
        <vt:i4>3866687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consultantplus://offline/ref=97847BEC18B1AEFC8CF8BCBA40744C0D6E1011311B325C9C49789968B3B7E443B83516A652A0643C702F4ACD5B450C3C9C5F6564A1F1CBEBw4cCN</vt:lpwstr>
      </vt:variant>
      <vt:variant>
        <vt:lpwstr/>
      </vt:variant>
      <vt:variant>
        <vt:i4>5701634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2293809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consultantplus://offline/ref=E463A4996A3FDFF38661FB396F80B3C26C18E9E6267EF563A202341E0B9B4BA2717F8F67BF53AB76773C5BB0804E320CA7AF8325E1B152D5sCT5J</vt:lpwstr>
      </vt:variant>
      <vt:variant>
        <vt:lpwstr/>
      </vt:variant>
      <vt:variant>
        <vt:i4>5177430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consultantplus://offline/ref=E463A4996A3FDFF38661FB396F80B3C26C18EDE1287CF563A202341E0B9B4BA2717F8F60BF50A12222735AECC51D210DA7AF8123FDsBT0J</vt:lpwstr>
      </vt:variant>
      <vt:variant>
        <vt:lpwstr/>
      </vt:variant>
      <vt:variant>
        <vt:i4>5177431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consultantplus://offline/ref=E463A4996A3FDFF38661FB396F80B3C26C18EDE1287CF563A202341E0B9B4BA2717F8F63BD50A12222735AECC51D210DA7AF8123FDsBT0J</vt:lpwstr>
      </vt:variant>
      <vt:variant>
        <vt:lpwstr/>
      </vt:variant>
      <vt:variant>
        <vt:i4>7929912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consultantplus://offline/ref=3321E533300E6786597C9133D430508069DBA8A7E11C70AC0EDB2BA8415211582E72D1BAF451ECC60961E45CDD181CAC141D85A60F3B8710O57FI</vt:lpwstr>
      </vt:variant>
      <vt:variant>
        <vt:lpwstr/>
      </vt:variant>
      <vt:variant>
        <vt:i4>7929913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consultantplus://offline/ref=3321E533300E6786597C9133D430508069DBA8A7E11C70AC0EDB2BA8415211582E72D1BAF451ECC60861E45CDD181CAC141D85A60F3B8710O57FI</vt:lpwstr>
      </vt:variant>
      <vt:variant>
        <vt:lpwstr/>
      </vt:variant>
      <vt:variant>
        <vt:i4>2293818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consultantplus://offline/ref=542DE507CEB013CED9ADFD704F71D801E27E058863A6B4310E6A1C7DDB535DA64591EA738DA1901C330DF63689831263733D9063B9F7FD630EFCJ</vt:lpwstr>
      </vt:variant>
      <vt:variant>
        <vt:lpwstr/>
      </vt:variant>
      <vt:variant>
        <vt:i4>2293864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consultantplus://offline/ref=542DE507CEB013CED9ADFD704F71D801E27E058863A6B4310E6A1C7DDB535DA64591EA738DA19315340DF63689831263733D9063B9F7FD630EFCJ</vt:lpwstr>
      </vt:variant>
      <vt:variant>
        <vt:lpwstr/>
      </vt:variant>
      <vt:variant>
        <vt:i4>5832706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Par83</vt:lpwstr>
      </vt:variant>
      <vt:variant>
        <vt:i4>5832706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5832706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2228277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consultantplus://offline/ref=12693D06DAE4567191F094154C2FDB945F7AECDAC549F49298F5C3214628C1AA0E77EBE0D23B6528E981085522A57B1D46715BE932566B37u5y3I</vt:lpwstr>
      </vt:variant>
      <vt:variant>
        <vt:lpwstr/>
      </vt:variant>
      <vt:variant>
        <vt:i4>3080241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consultantplus://offline/ref=0E3D5A8E33ADD78A8418AD0CC2BD8F2C9EF30885F61A06A079EA960E2FDEE138646C0FF84AD0BEF1A6C4902D39709C98ACED5092C03DFF3835k5H</vt:lpwstr>
      </vt:variant>
      <vt:variant>
        <vt:lpwstr/>
      </vt:variant>
      <vt:variant>
        <vt:i4>7667819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consultantplus://offline/ref=D72D48596F57552AD7608A5B066DD35D895C6857F6080E4750A3369263DC31DFBBF5E1C291D299568E6C6B86C1EFEC17EE711D309357B41BC9o7O</vt:lpwstr>
      </vt:variant>
      <vt:variant>
        <vt:lpwstr/>
      </vt:variant>
      <vt:variant>
        <vt:i4>5242971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consultantplus://offline/ref=A71E1438B5B284393FB34FAF81E03D939D9DFE45AB97443203325D78FBEE7F90B654B1EE21D0CE824F10FF89E608DF5E638AE23E93f5tEN</vt:lpwstr>
      </vt:variant>
      <vt:variant>
        <vt:lpwstr/>
      </vt:variant>
      <vt:variant>
        <vt:i4>7798843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consultantplus://offline/ref=2F4E6F0BDD44106EC36252FF0CED7B52452136CCCD90969D680B52B3CCC20DE31BDC6297D7F1D8D2412FF0B4D0859D880D59B40A01D58FCEa9MDN</vt:lpwstr>
      </vt:variant>
      <vt:variant>
        <vt:lpwstr/>
      </vt:variant>
      <vt:variant>
        <vt:i4>7536737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consultantplus://offline/ref=B7FBB84E4E4641BB1A67C1DDAD840376E6F33D49EADED95E58A6CD66B2228D2A69C0FCF1EC25E532D5E00EDE76C7CDCE4B0CDFE002B7BFBFHBB8J</vt:lpwstr>
      </vt:variant>
      <vt:variant>
        <vt:lpwstr/>
      </vt:variant>
      <vt:variant>
        <vt:i4>7143478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consultantplus://offline/ref=259608C7CE9CB929215D52CF7AEA9A0BF7DEF824F8D07C2B997D48FF1DFD56E7F91B485715F07158A4670CA67EF4935497375962C3BBB72Ax8jFI</vt:lpwstr>
      </vt:variant>
      <vt:variant>
        <vt:lpwstr/>
      </vt:variant>
      <vt:variant>
        <vt:i4>3342439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consultantplus://offline/ref=7577E2198E48FBB1280BB29C03832B66E54271E2D88217698C6CDB3BEDB6B4DD89B5787D5695478537A8F9444147EC7493B41FE5F509E64Cr7bDN</vt:lpwstr>
      </vt:variant>
      <vt:variant>
        <vt:lpwstr/>
      </vt:variant>
      <vt:variant>
        <vt:i4>196681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P1924</vt:lpwstr>
      </vt:variant>
      <vt:variant>
        <vt:i4>7667770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consultantplus://offline/ref=D72D48596F57552AD7608A5B066DD35D895C6857F6080E4750A3369263DC31DFBBF5E1C291D29C598A6C6B86C1EFEC17EE711D309357B41BC9o7O</vt:lpwstr>
      </vt:variant>
      <vt:variant>
        <vt:lpwstr/>
      </vt:variant>
      <vt:variant>
        <vt:i4>7667768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consultantplus://offline/ref=D72D48596F57552AD7608A5B066DD35D895C6857F6080E4750A3369263DC31DFBBF5E1C291D29C5B886C6B86C1EFEC17EE711D309357B41BC9o7O</vt:lpwstr>
      </vt:variant>
      <vt:variant>
        <vt:lpwstr/>
      </vt:variant>
      <vt:variant>
        <vt:i4>589896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P1886</vt:lpwstr>
      </vt:variant>
      <vt:variant>
        <vt:i4>458824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P1865</vt:lpwstr>
      </vt:variant>
      <vt:variant>
        <vt:i4>458824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P1863</vt:lpwstr>
      </vt:variant>
      <vt:variant>
        <vt:i4>7798843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consultantplus://offline/ref=2F4E6F0BDD44106EC36252FF0CED7B52452136CCCD90969D680B52B3CCC20DE31BDC6297D7F1D8D2412FF0B4D0859D880D59B40A01D58FCEa9MDN</vt:lpwstr>
      </vt:variant>
      <vt:variant>
        <vt:lpwstr/>
      </vt:variant>
      <vt:variant>
        <vt:i4>65609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P1905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P1840</vt:lpwstr>
      </vt:variant>
      <vt:variant>
        <vt:i4>327752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P1840</vt:lpwstr>
      </vt:variant>
      <vt:variant>
        <vt:i4>7209056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consultantplus://offline/ref=CCC2DC7CB8EFB502920CCBC70C3C66EC721A822506837EE6D9680F0523F8D0F5A2046F34C5B1BA39FB5DB3BEAF0BF476521F51500EA802C3G2xCI</vt:lpwstr>
      </vt:variant>
      <vt:variant>
        <vt:lpwstr/>
      </vt:variant>
      <vt:variant>
        <vt:i4>4980818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consultantplus://offline/ref=AAB3169B78F534AF8867B018D3B87CC4182FAE7BB6EDC2CFDDF1C644324F62127BF2B4EA96425EA9C867BDE0DDI847L</vt:lpwstr>
      </vt:variant>
      <vt:variant>
        <vt:lpwstr/>
      </vt:variant>
      <vt:variant>
        <vt:i4>589896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P1886</vt:lpwstr>
      </vt:variant>
      <vt:variant>
        <vt:i4>458824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P1865</vt:lpwstr>
      </vt:variant>
      <vt:variant>
        <vt:i4>3604533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consultantplus://offline/ref=D653ED21D4E36D421A6B4D289FE298DF9EE1B3C10A1712E7EC682C5C5024F13508C6B4F284EAEE1C25AF9A4E1558D8CE597337A857D1AEEEqDfEI</vt:lpwstr>
      </vt:variant>
      <vt:variant>
        <vt:lpwstr/>
      </vt:variant>
      <vt:variant>
        <vt:i4>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P2020</vt:lpwstr>
      </vt:variant>
      <vt:variant>
        <vt:i4>131144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P1835</vt:lpwstr>
      </vt:variant>
      <vt:variant>
        <vt:i4>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P2020</vt:lpwstr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P1932</vt:lpwstr>
      </vt:variant>
      <vt:variant>
        <vt:i4>4980738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consultantplus://offline/ref=AAB3169B78F534AF8867B018D3B87CC4182EA77DB3EFC2CFDDF1C644324F62127BF2B4EA96425EA9C867BDE0DDI847L</vt:lpwstr>
      </vt:variant>
      <vt:variant>
        <vt:lpwstr/>
      </vt:variant>
      <vt:variant>
        <vt:i4>4980818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consultantplus://offline/ref=AAB3169B78F534AF8867B018D3B87CC4182FAE7BB6EDC2CFDDF1C644324F62127BF2B4EA96425EA9C867BDE0DDI847L</vt:lpwstr>
      </vt:variant>
      <vt:variant>
        <vt:lpwstr/>
      </vt:variant>
      <vt:variant>
        <vt:i4>4980740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consultantplus://offline/ref=AAB3169B78F534AF8867B018D3B87CC41D2EA57AB1E9C2CFDDF1C644324F62127BF2B4EA96425EA9C867BDE0DDI847L</vt:lpwstr>
      </vt:variant>
      <vt:variant>
        <vt:lpwstr/>
      </vt:variant>
      <vt:variant>
        <vt:i4>6226003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consultantplus://offline/ref=D0125A92680BE2947F3EFCF001F976644B8C3AB23DC124F3F88D1D0D3971729355381829184E1974FE985A9207D1EC280D97C88C29H8T6M</vt:lpwstr>
      </vt:variant>
      <vt:variant>
        <vt:lpwstr/>
      </vt:variant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1</cp:lastModifiedBy>
  <cp:revision>3</cp:revision>
  <cp:lastPrinted>2024-09-09T05:32:00Z</cp:lastPrinted>
  <dcterms:created xsi:type="dcterms:W3CDTF">2024-08-26T13:24:00Z</dcterms:created>
  <dcterms:modified xsi:type="dcterms:W3CDTF">2024-09-09T05:40:00Z</dcterms:modified>
</cp:coreProperties>
</file>